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F338" w14:textId="2A7BE20B" w:rsidR="00E931E4" w:rsidRPr="00E931E4" w:rsidRDefault="00694767" w:rsidP="005F0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"/>
        </w:tabs>
        <w:rPr>
          <w:rFonts w:ascii="Aptos SemiBold" w:hAnsi="Aptos SemiBold"/>
          <w:bCs/>
          <w:color w:val="014898"/>
          <w:sz w:val="36"/>
          <w:szCs w:val="36"/>
          <w:lang w:val="en-GB"/>
        </w:rPr>
      </w:pPr>
      <w:r w:rsidRPr="00576AF6">
        <w:rPr>
          <w:rFonts w:ascii="Aptos SemiBold" w:hAnsi="Aptos SemiBold"/>
          <w:bCs/>
          <w:color w:val="014898"/>
          <w:sz w:val="36"/>
          <w:szCs w:val="36"/>
          <w:lang w:val="en-GB"/>
        </w:rPr>
        <w:t>COMPLAINTS</w:t>
      </w:r>
      <w:r w:rsidR="00AE25A0" w:rsidRPr="00576AF6">
        <w:rPr>
          <w:rFonts w:ascii="Aptos SemiBold" w:hAnsi="Aptos SemiBold"/>
          <w:bCs/>
          <w:color w:val="014898"/>
          <w:sz w:val="36"/>
          <w:szCs w:val="36"/>
          <w:lang w:val="en-GB"/>
        </w:rPr>
        <w:t xml:space="preserve"> </w:t>
      </w:r>
      <w:r w:rsidRPr="00576AF6">
        <w:rPr>
          <w:rFonts w:ascii="Aptos SemiBold" w:hAnsi="Aptos SemiBold"/>
          <w:bCs/>
          <w:color w:val="014898"/>
          <w:sz w:val="36"/>
          <w:szCs w:val="36"/>
          <w:lang w:val="en-GB"/>
        </w:rPr>
        <w:t>FORM (digital version</w:t>
      </w:r>
      <w:r w:rsidR="00D60A04" w:rsidRPr="00576AF6">
        <w:rPr>
          <w:rFonts w:ascii="Aptos SemiBold" w:hAnsi="Aptos SemiBold"/>
          <w:bCs/>
          <w:color w:val="014898"/>
          <w:sz w:val="36"/>
          <w:szCs w:val="36"/>
          <w:lang w:val="en-GB"/>
        </w:rPr>
        <w:t>)</w:t>
      </w:r>
      <w:r w:rsidR="00474BBF" w:rsidRPr="00474BBF">
        <w:rPr>
          <w:noProof/>
        </w:rPr>
        <w:t xml:space="preserve"> </w:t>
      </w:r>
    </w:p>
    <w:p w14:paraId="49430CC0" w14:textId="44191C09" w:rsidR="00D75226" w:rsidRPr="00E931E4" w:rsidRDefault="00694767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Cs/>
          <w:iCs/>
          <w:color w:val="6FB52B"/>
          <w:sz w:val="32"/>
          <w:szCs w:val="32"/>
          <w:lang w:val="en-GB"/>
        </w:rPr>
      </w:pPr>
      <w:r w:rsidRPr="00E931E4">
        <w:rPr>
          <w:rFonts w:asciiTheme="majorHAnsi" w:hAnsiTheme="majorHAnsi" w:cs="Arial"/>
          <w:bCs/>
          <w:iCs/>
          <w:color w:val="6FB52B"/>
          <w:sz w:val="32"/>
          <w:szCs w:val="32"/>
          <w:lang w:val="en-GB"/>
        </w:rPr>
        <w:t>P3NL regulation on settlement of complaints from clients</w:t>
      </w:r>
    </w:p>
    <w:p w14:paraId="2C4D0E53" w14:textId="04C47FED" w:rsidR="00694767" w:rsidRPr="00E931E4" w:rsidRDefault="00797D56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Cs/>
          <w:iCs/>
          <w:color w:val="6FB52B"/>
          <w:sz w:val="32"/>
          <w:szCs w:val="32"/>
          <w:lang w:val="en-GB"/>
        </w:rPr>
      </w:pPr>
      <w:r w:rsidRPr="00E931E4">
        <w:rPr>
          <w:rFonts w:asciiTheme="majorHAnsi" w:hAnsiTheme="majorHAnsi" w:cs="Arial"/>
          <w:bCs/>
          <w:iCs/>
          <w:color w:val="6FB52B"/>
          <w:sz w:val="32"/>
          <w:szCs w:val="32"/>
          <w:lang w:val="en-GB"/>
        </w:rPr>
        <w:t>i</w:t>
      </w:r>
      <w:r w:rsidR="00694767" w:rsidRPr="00E931E4">
        <w:rPr>
          <w:rFonts w:asciiTheme="majorHAnsi" w:hAnsiTheme="majorHAnsi" w:cs="Arial"/>
          <w:bCs/>
          <w:iCs/>
          <w:color w:val="6FB52B"/>
          <w:sz w:val="32"/>
          <w:szCs w:val="32"/>
          <w:lang w:val="en-GB"/>
        </w:rPr>
        <w:t>n psychological and pedagogical care</w:t>
      </w:r>
    </w:p>
    <w:p w14:paraId="4D70FA19" w14:textId="77777777" w:rsidR="00797D56" w:rsidRPr="00184185" w:rsidRDefault="00797D56">
      <w:pPr>
        <w:rPr>
          <w:rFonts w:ascii="Arial" w:hAnsi="Arial" w:cs="Arial"/>
          <w:bCs/>
          <w:sz w:val="20"/>
          <w:lang w:val="en-GB"/>
        </w:rPr>
      </w:pPr>
    </w:p>
    <w:p w14:paraId="0237703F" w14:textId="77777777" w:rsidR="00797D56" w:rsidRDefault="00694767" w:rsidP="00F92E2B">
      <w:pPr>
        <w:rPr>
          <w:lang w:val="en-GB"/>
        </w:rPr>
      </w:pPr>
      <w:r w:rsidRPr="00184185">
        <w:rPr>
          <w:lang w:val="en-GB"/>
        </w:rPr>
        <w:t xml:space="preserve">Are you dissatisfied about your therapist or </w:t>
      </w:r>
      <w:r w:rsidR="002F36D0">
        <w:rPr>
          <w:lang w:val="en-GB"/>
        </w:rPr>
        <w:t xml:space="preserve">about </w:t>
      </w:r>
      <w:r w:rsidRPr="00184185">
        <w:rPr>
          <w:lang w:val="en-GB"/>
        </w:rPr>
        <w:t>the practice for psych</w:t>
      </w:r>
      <w:r w:rsidR="002446AC">
        <w:rPr>
          <w:lang w:val="en-GB"/>
        </w:rPr>
        <w:t>ological/</w:t>
      </w:r>
      <w:r w:rsidRPr="00184185">
        <w:rPr>
          <w:lang w:val="en-GB"/>
        </w:rPr>
        <w:t>pedagogical care</w:t>
      </w:r>
      <w:r w:rsidR="00B447F2" w:rsidRPr="00184185">
        <w:rPr>
          <w:lang w:val="en-GB"/>
        </w:rPr>
        <w:t xml:space="preserve"> </w:t>
      </w:r>
      <w:r w:rsidR="002F36D0">
        <w:rPr>
          <w:lang w:val="en-GB"/>
        </w:rPr>
        <w:t xml:space="preserve">which </w:t>
      </w:r>
      <w:r w:rsidR="00B447F2" w:rsidRPr="00184185">
        <w:rPr>
          <w:lang w:val="en-GB"/>
        </w:rPr>
        <w:t xml:space="preserve">you </w:t>
      </w:r>
      <w:r w:rsidR="00C036C6">
        <w:rPr>
          <w:lang w:val="en-GB"/>
        </w:rPr>
        <w:t xml:space="preserve">have </w:t>
      </w:r>
      <w:r w:rsidR="00B447F2" w:rsidRPr="00184185">
        <w:rPr>
          <w:lang w:val="en-GB"/>
        </w:rPr>
        <w:t>visited</w:t>
      </w:r>
      <w:r w:rsidRPr="00184185">
        <w:rPr>
          <w:lang w:val="en-GB"/>
        </w:rPr>
        <w:t>?</w:t>
      </w:r>
      <w:r w:rsidR="00C036C6">
        <w:rPr>
          <w:lang w:val="en-GB"/>
        </w:rPr>
        <w:t xml:space="preserve"> </w:t>
      </w:r>
    </w:p>
    <w:p w14:paraId="23D9C83A" w14:textId="77777777" w:rsidR="00797D56" w:rsidRDefault="00694767" w:rsidP="00F92E2B">
      <w:pPr>
        <w:rPr>
          <w:lang w:val="en-GB"/>
        </w:rPr>
      </w:pPr>
      <w:r w:rsidRPr="00184185">
        <w:rPr>
          <w:lang w:val="en-GB"/>
        </w:rPr>
        <w:t xml:space="preserve">The best and fastest solution is often to discuss this </w:t>
      </w:r>
      <w:r w:rsidR="002F36D0">
        <w:rPr>
          <w:lang w:val="en-GB"/>
        </w:rPr>
        <w:t xml:space="preserve">directly </w:t>
      </w:r>
      <w:r w:rsidR="00B447F2" w:rsidRPr="00184185">
        <w:rPr>
          <w:lang w:val="en-GB"/>
        </w:rPr>
        <w:t>with your therapist.</w:t>
      </w:r>
      <w:r w:rsidR="00EE3F3B">
        <w:rPr>
          <w:lang w:val="en-GB"/>
        </w:rPr>
        <w:t xml:space="preserve"> </w:t>
      </w:r>
    </w:p>
    <w:p w14:paraId="74E31A68" w14:textId="77777777" w:rsidR="00694767" w:rsidRPr="00184185" w:rsidRDefault="00EE3F3B" w:rsidP="00F92E2B">
      <w:pPr>
        <w:rPr>
          <w:lang w:val="en-GB"/>
        </w:rPr>
      </w:pPr>
      <w:r>
        <w:rPr>
          <w:lang w:val="en-GB"/>
        </w:rPr>
        <w:t>However,</w:t>
      </w:r>
      <w:r w:rsidR="00B447F2" w:rsidRPr="00184185">
        <w:rPr>
          <w:lang w:val="en-GB"/>
        </w:rPr>
        <w:t xml:space="preserve"> if</w:t>
      </w:r>
      <w:r w:rsidR="00694767" w:rsidRPr="00184185">
        <w:rPr>
          <w:lang w:val="en-GB"/>
        </w:rPr>
        <w:t xml:space="preserve"> you don’t want </w:t>
      </w:r>
      <w:r w:rsidR="00F25AE2" w:rsidRPr="00184185">
        <w:rPr>
          <w:lang w:val="en-GB"/>
        </w:rPr>
        <w:t xml:space="preserve">to do </w:t>
      </w:r>
      <w:r w:rsidR="00694767" w:rsidRPr="00184185">
        <w:rPr>
          <w:lang w:val="en-GB"/>
        </w:rPr>
        <w:t>this</w:t>
      </w:r>
      <w:r w:rsidR="00CB12EC">
        <w:rPr>
          <w:lang w:val="en-GB"/>
        </w:rPr>
        <w:t>,</w:t>
      </w:r>
      <w:r w:rsidR="00694767" w:rsidRPr="00184185">
        <w:rPr>
          <w:lang w:val="en-GB"/>
        </w:rPr>
        <w:t xml:space="preserve"> or if</w:t>
      </w:r>
      <w:r w:rsidR="00CB12EC">
        <w:rPr>
          <w:lang w:val="en-GB"/>
        </w:rPr>
        <w:t xml:space="preserve"> the grievances are not solved</w:t>
      </w:r>
      <w:r w:rsidR="00694767" w:rsidRPr="00184185">
        <w:rPr>
          <w:lang w:val="en-GB"/>
        </w:rPr>
        <w:t xml:space="preserve">, you can contact an independent </w:t>
      </w:r>
      <w:r w:rsidR="00C036C6" w:rsidRPr="00184185">
        <w:rPr>
          <w:lang w:val="en-GB"/>
        </w:rPr>
        <w:t>complaints officer</w:t>
      </w:r>
      <w:r w:rsidR="002F36D0">
        <w:rPr>
          <w:lang w:val="en-GB"/>
        </w:rPr>
        <w:t xml:space="preserve"> and file a complaint</w:t>
      </w:r>
      <w:r w:rsidR="00694767" w:rsidRPr="00184185">
        <w:rPr>
          <w:lang w:val="en-GB"/>
        </w:rPr>
        <w:t>.</w:t>
      </w:r>
    </w:p>
    <w:p w14:paraId="4779079C" w14:textId="77777777" w:rsidR="00694767" w:rsidRPr="00184185" w:rsidRDefault="00694767" w:rsidP="00F92E2B">
      <w:pPr>
        <w:rPr>
          <w:lang w:val="en-GB"/>
        </w:rPr>
      </w:pPr>
    </w:p>
    <w:p w14:paraId="0925C105" w14:textId="77777777" w:rsidR="00797D56" w:rsidRDefault="00B447F2" w:rsidP="00F92E2B">
      <w:pPr>
        <w:rPr>
          <w:lang w:val="en-GB"/>
        </w:rPr>
      </w:pPr>
      <w:r w:rsidRPr="00184185">
        <w:rPr>
          <w:lang w:val="en-GB"/>
        </w:rPr>
        <w:t xml:space="preserve">The </w:t>
      </w:r>
      <w:r w:rsidR="00797D56" w:rsidRPr="00797D56">
        <w:rPr>
          <w:b/>
          <w:lang w:val="en-GB"/>
        </w:rPr>
        <w:t>Dutch Healthca</w:t>
      </w:r>
      <w:r w:rsidR="002446AC">
        <w:rPr>
          <w:b/>
          <w:lang w:val="en-GB"/>
        </w:rPr>
        <w:t>re Quality, C</w:t>
      </w:r>
      <w:r w:rsidR="00797D56" w:rsidRPr="00797D56">
        <w:rPr>
          <w:b/>
          <w:lang w:val="en-GB"/>
        </w:rPr>
        <w:t>omplaints and Disputes Act</w:t>
      </w:r>
      <w:r w:rsidR="00797D56">
        <w:rPr>
          <w:lang w:val="en-GB"/>
        </w:rPr>
        <w:t xml:space="preserve"> (Wkkgz: </w:t>
      </w:r>
      <w:r w:rsidR="00694767" w:rsidRPr="00184185">
        <w:rPr>
          <w:lang w:val="en-GB"/>
        </w:rPr>
        <w:t>Wet kwaliteit, k</w:t>
      </w:r>
      <w:r w:rsidR="00797D56">
        <w:rPr>
          <w:lang w:val="en-GB"/>
        </w:rPr>
        <w:t>lachten en geschillen zorg)</w:t>
      </w:r>
      <w:r w:rsidR="00694767" w:rsidRPr="00184185">
        <w:rPr>
          <w:lang w:val="en-GB"/>
        </w:rPr>
        <w:t xml:space="preserve"> </w:t>
      </w:r>
      <w:r w:rsidR="00F30128" w:rsidRPr="00184185">
        <w:rPr>
          <w:lang w:val="en-GB"/>
        </w:rPr>
        <w:t>obliges therapist</w:t>
      </w:r>
      <w:r w:rsidR="00C036C6">
        <w:rPr>
          <w:lang w:val="en-GB"/>
        </w:rPr>
        <w:t>s</w:t>
      </w:r>
      <w:r w:rsidR="00F30128" w:rsidRPr="00184185">
        <w:rPr>
          <w:lang w:val="en-GB"/>
        </w:rPr>
        <w:t xml:space="preserve"> or</w:t>
      </w:r>
      <w:r w:rsidR="00F25AE2" w:rsidRPr="00184185">
        <w:rPr>
          <w:lang w:val="en-GB"/>
        </w:rPr>
        <w:t xml:space="preserve"> therapeutic practice</w:t>
      </w:r>
      <w:r w:rsidR="00C036C6">
        <w:rPr>
          <w:lang w:val="en-GB"/>
        </w:rPr>
        <w:t>s</w:t>
      </w:r>
      <w:r w:rsidR="00F25AE2" w:rsidRPr="00184185">
        <w:rPr>
          <w:lang w:val="en-GB"/>
        </w:rPr>
        <w:t xml:space="preserve"> </w:t>
      </w:r>
      <w:r w:rsidR="00797D56">
        <w:rPr>
          <w:lang w:val="en-GB"/>
        </w:rPr>
        <w:t xml:space="preserve">(care providers) </w:t>
      </w:r>
      <w:r w:rsidR="00F25AE2" w:rsidRPr="00184185">
        <w:rPr>
          <w:lang w:val="en-GB"/>
        </w:rPr>
        <w:t>to have a complaint</w:t>
      </w:r>
      <w:r w:rsidR="00586D76" w:rsidRPr="00184185">
        <w:rPr>
          <w:lang w:val="en-GB"/>
        </w:rPr>
        <w:t>-</w:t>
      </w:r>
      <w:r w:rsidRPr="00184185">
        <w:rPr>
          <w:lang w:val="en-GB"/>
        </w:rPr>
        <w:t xml:space="preserve">regulation for </w:t>
      </w:r>
      <w:r w:rsidR="00C036C6">
        <w:rPr>
          <w:lang w:val="en-GB"/>
        </w:rPr>
        <w:t>their</w:t>
      </w:r>
      <w:r w:rsidR="00F25AE2" w:rsidRPr="00184185">
        <w:rPr>
          <w:lang w:val="en-GB"/>
        </w:rPr>
        <w:t xml:space="preserve"> clients.</w:t>
      </w:r>
      <w:r w:rsidR="00CB12EC">
        <w:rPr>
          <w:lang w:val="en-GB"/>
        </w:rPr>
        <w:t xml:space="preserve"> </w:t>
      </w:r>
    </w:p>
    <w:p w14:paraId="086A8C06" w14:textId="77777777" w:rsidR="00C07BE5" w:rsidRDefault="00797D56" w:rsidP="00F92E2B">
      <w:pPr>
        <w:rPr>
          <w:color w:val="002060"/>
        </w:rPr>
      </w:pPr>
      <w:r>
        <w:rPr>
          <w:lang w:val="en-GB"/>
        </w:rPr>
        <w:t>If you want to read more about this, use the following links:</w:t>
      </w:r>
      <w:r w:rsidR="00C07BE5" w:rsidRPr="00C07BE5">
        <w:rPr>
          <w:color w:val="002060"/>
        </w:rPr>
        <w:t xml:space="preserve"> </w:t>
      </w:r>
    </w:p>
    <w:p w14:paraId="2F4EA2FE" w14:textId="010FEF3A" w:rsidR="00C07BE5" w:rsidRPr="00D2488B" w:rsidRDefault="00CF4FFC" w:rsidP="00D2488B">
      <w:pPr>
        <w:pStyle w:val="Lijstalinea"/>
        <w:numPr>
          <w:ilvl w:val="0"/>
          <w:numId w:val="11"/>
        </w:numPr>
        <w:ind w:left="426"/>
        <w:rPr>
          <w:lang w:val="en-GB"/>
        </w:rPr>
      </w:pPr>
      <w:hyperlink r:id="rId7" w:history="1">
        <w:r w:rsidRPr="00D2488B">
          <w:rPr>
            <w:rStyle w:val="Hyperlink"/>
            <w:lang w:val="en-GB"/>
          </w:rPr>
          <w:t>www.government.nl/topics/quality-of-healthcare/healthcare-quality-complaints-and-disputes-act-wkkgz</w:t>
        </w:r>
      </w:hyperlink>
      <w:r w:rsidRPr="00D2488B">
        <w:rPr>
          <w:lang w:val="en-GB"/>
        </w:rPr>
        <w:t xml:space="preserve"> </w:t>
      </w:r>
    </w:p>
    <w:p w14:paraId="1C7254E6" w14:textId="0FE9BA9D" w:rsidR="00C07BE5" w:rsidRPr="00D2488B" w:rsidRDefault="00CF4FFC" w:rsidP="00D2488B">
      <w:pPr>
        <w:pStyle w:val="Lijstalinea"/>
        <w:numPr>
          <w:ilvl w:val="0"/>
          <w:numId w:val="11"/>
        </w:numPr>
        <w:ind w:left="426"/>
        <w:rPr>
          <w:lang w:val="en-GB"/>
        </w:rPr>
      </w:pPr>
      <w:hyperlink r:id="rId8" w:history="1">
        <w:r w:rsidRPr="00D2488B">
          <w:rPr>
            <w:rStyle w:val="Hyperlink"/>
            <w:lang w:val="en-GB"/>
          </w:rPr>
          <w:t>www.landelijkmeldpuntzorg.nl/files/2018-07/20180320%20IGJ%20LMZ-engels-3e.pdf</w:t>
        </w:r>
      </w:hyperlink>
      <w:r w:rsidRPr="00D2488B">
        <w:rPr>
          <w:lang w:val="en-GB"/>
        </w:rPr>
        <w:t xml:space="preserve"> </w:t>
      </w:r>
    </w:p>
    <w:p w14:paraId="692FB8EB" w14:textId="77777777" w:rsidR="00797D56" w:rsidRPr="00CF4FFC" w:rsidRDefault="00797D56" w:rsidP="00CF4FFC"/>
    <w:p w14:paraId="66D60681" w14:textId="77777777" w:rsidR="00F25AE2" w:rsidRPr="00184185" w:rsidRDefault="00797D56" w:rsidP="00CF4FFC">
      <w:pPr>
        <w:rPr>
          <w:lang w:val="en-GB"/>
        </w:rPr>
      </w:pPr>
      <w:r>
        <w:rPr>
          <w:lang w:val="en-GB"/>
        </w:rPr>
        <w:t>Part of the complaint-</w:t>
      </w:r>
      <w:r w:rsidR="00F25AE2" w:rsidRPr="00184185">
        <w:rPr>
          <w:lang w:val="en-GB"/>
        </w:rPr>
        <w:t xml:space="preserve">regulation is the </w:t>
      </w:r>
      <w:r w:rsidR="00B447F2" w:rsidRPr="00184185">
        <w:rPr>
          <w:lang w:val="en-GB"/>
        </w:rPr>
        <w:t>possibility to discuss the hand</w:t>
      </w:r>
      <w:r w:rsidR="00F25AE2" w:rsidRPr="00184185">
        <w:rPr>
          <w:lang w:val="en-GB"/>
        </w:rPr>
        <w:t xml:space="preserve">ling of your complaint with an </w:t>
      </w:r>
      <w:r w:rsidR="00F25AE2" w:rsidRPr="00797D56">
        <w:rPr>
          <w:b/>
          <w:lang w:val="en-GB"/>
        </w:rPr>
        <w:t>independent complaints</w:t>
      </w:r>
      <w:r w:rsidR="00C036C6" w:rsidRPr="00797D56">
        <w:rPr>
          <w:b/>
          <w:lang w:val="en-GB"/>
        </w:rPr>
        <w:t xml:space="preserve"> </w:t>
      </w:r>
      <w:r w:rsidR="00F25AE2" w:rsidRPr="00797D56">
        <w:rPr>
          <w:b/>
          <w:lang w:val="en-GB"/>
        </w:rPr>
        <w:t>officer.</w:t>
      </w:r>
      <w:r w:rsidR="002D60E2">
        <w:rPr>
          <w:lang w:val="en-GB"/>
        </w:rPr>
        <w:t xml:space="preserve">  </w:t>
      </w:r>
    </w:p>
    <w:p w14:paraId="3BC47BB9" w14:textId="77777777" w:rsidR="00F25AE2" w:rsidRPr="00184185" w:rsidRDefault="00F25AE2" w:rsidP="00CF4FFC">
      <w:pPr>
        <w:rPr>
          <w:lang w:val="en-GB"/>
        </w:rPr>
      </w:pPr>
      <w:r w:rsidRPr="00184185">
        <w:rPr>
          <w:lang w:val="en-GB"/>
        </w:rPr>
        <w:t>T</w:t>
      </w:r>
      <w:r w:rsidR="00F30128" w:rsidRPr="00184185">
        <w:rPr>
          <w:lang w:val="en-GB"/>
        </w:rPr>
        <w:t>he main tasks of this complaints</w:t>
      </w:r>
      <w:r w:rsidR="00C036C6">
        <w:rPr>
          <w:lang w:val="en-GB"/>
        </w:rPr>
        <w:t xml:space="preserve"> </w:t>
      </w:r>
      <w:r w:rsidR="00F30128" w:rsidRPr="00184185">
        <w:rPr>
          <w:lang w:val="en-GB"/>
        </w:rPr>
        <w:t>officer are:</w:t>
      </w:r>
      <w:r w:rsidRPr="00184185">
        <w:rPr>
          <w:lang w:val="en-GB"/>
        </w:rPr>
        <w:t xml:space="preserve"> </w:t>
      </w:r>
    </w:p>
    <w:p w14:paraId="7BCB4185" w14:textId="77777777" w:rsidR="00F25AE2" w:rsidRPr="00CF4FFC" w:rsidRDefault="00667C40" w:rsidP="00D2488B">
      <w:pPr>
        <w:pStyle w:val="Lijstalinea"/>
        <w:numPr>
          <w:ilvl w:val="0"/>
          <w:numId w:val="10"/>
        </w:numPr>
        <w:ind w:left="426"/>
        <w:rPr>
          <w:lang w:val="en-GB"/>
        </w:rPr>
      </w:pPr>
      <w:r w:rsidRPr="00CF4FFC">
        <w:rPr>
          <w:lang w:val="en-GB"/>
        </w:rPr>
        <w:t xml:space="preserve">helping </w:t>
      </w:r>
      <w:r w:rsidR="00EE3F3B" w:rsidRPr="00CF4FFC">
        <w:rPr>
          <w:lang w:val="en-GB"/>
        </w:rPr>
        <w:t xml:space="preserve">you </w:t>
      </w:r>
      <w:r w:rsidR="00CB12EC" w:rsidRPr="00CF4FFC">
        <w:rPr>
          <w:lang w:val="en-GB"/>
        </w:rPr>
        <w:t xml:space="preserve">to describe your </w:t>
      </w:r>
      <w:r w:rsidR="00F25AE2" w:rsidRPr="00CF4FFC">
        <w:rPr>
          <w:lang w:val="en-GB"/>
        </w:rPr>
        <w:t xml:space="preserve">complaints and </w:t>
      </w:r>
      <w:r w:rsidRPr="00CF4FFC">
        <w:rPr>
          <w:lang w:val="en-GB"/>
        </w:rPr>
        <w:t>formulate</w:t>
      </w:r>
      <w:r w:rsidR="00CB12EC" w:rsidRPr="00CF4FFC">
        <w:rPr>
          <w:lang w:val="en-GB"/>
        </w:rPr>
        <w:t xml:space="preserve"> </w:t>
      </w:r>
      <w:r w:rsidR="00F25AE2" w:rsidRPr="00CF4FFC">
        <w:rPr>
          <w:lang w:val="en-GB"/>
        </w:rPr>
        <w:t>your goals</w:t>
      </w:r>
    </w:p>
    <w:p w14:paraId="3F9D78F0" w14:textId="77777777" w:rsidR="00F25AE2" w:rsidRPr="00CF4FFC" w:rsidRDefault="00F30128" w:rsidP="00D2488B">
      <w:pPr>
        <w:pStyle w:val="Lijstalinea"/>
        <w:numPr>
          <w:ilvl w:val="0"/>
          <w:numId w:val="10"/>
        </w:numPr>
        <w:ind w:left="426"/>
        <w:rPr>
          <w:lang w:val="en-GB"/>
        </w:rPr>
      </w:pPr>
      <w:r w:rsidRPr="00CF4FFC">
        <w:rPr>
          <w:lang w:val="en-GB"/>
        </w:rPr>
        <w:t xml:space="preserve">guiding </w:t>
      </w:r>
      <w:r w:rsidR="00F25AE2" w:rsidRPr="00CF4FFC">
        <w:rPr>
          <w:lang w:val="en-GB"/>
        </w:rPr>
        <w:t xml:space="preserve">the </w:t>
      </w:r>
      <w:r w:rsidR="002F36D0" w:rsidRPr="00CF4FFC">
        <w:rPr>
          <w:lang w:val="en-GB"/>
        </w:rPr>
        <w:t>process</w:t>
      </w:r>
      <w:r w:rsidR="00F25AE2" w:rsidRPr="00CF4FFC">
        <w:rPr>
          <w:lang w:val="en-GB"/>
        </w:rPr>
        <w:t xml:space="preserve"> of putting y</w:t>
      </w:r>
      <w:r w:rsidR="00667C40" w:rsidRPr="00CF4FFC">
        <w:rPr>
          <w:lang w:val="en-GB"/>
        </w:rPr>
        <w:t xml:space="preserve">our complaints forward </w:t>
      </w:r>
    </w:p>
    <w:p w14:paraId="17355F24" w14:textId="77777777" w:rsidR="009655F5" w:rsidRPr="00CF4FFC" w:rsidRDefault="00F30128" w:rsidP="00D2488B">
      <w:pPr>
        <w:pStyle w:val="Lijstalinea"/>
        <w:numPr>
          <w:ilvl w:val="0"/>
          <w:numId w:val="10"/>
        </w:numPr>
        <w:ind w:left="426"/>
        <w:rPr>
          <w:lang w:val="en-GB"/>
        </w:rPr>
      </w:pPr>
      <w:r w:rsidRPr="00CF4FFC">
        <w:rPr>
          <w:lang w:val="en-GB"/>
        </w:rPr>
        <w:t>mediation</w:t>
      </w:r>
      <w:r w:rsidR="00F25AE2" w:rsidRPr="00CF4FFC">
        <w:rPr>
          <w:lang w:val="en-GB"/>
        </w:rPr>
        <w:t xml:space="preserve"> between you and the </w:t>
      </w:r>
      <w:r w:rsidR="00667C40" w:rsidRPr="00CF4FFC">
        <w:rPr>
          <w:lang w:val="en-GB"/>
        </w:rPr>
        <w:t xml:space="preserve">respondent (your therapist of the management of his/her practice), </w:t>
      </w:r>
    </w:p>
    <w:p w14:paraId="203894CE" w14:textId="2BA063E8" w:rsidR="00F25AE2" w:rsidRPr="00D2488B" w:rsidRDefault="00F25AE2" w:rsidP="00D2488B">
      <w:pPr>
        <w:pStyle w:val="Lijstalinea"/>
        <w:numPr>
          <w:ilvl w:val="0"/>
          <w:numId w:val="10"/>
        </w:numPr>
        <w:ind w:left="426"/>
        <w:rPr>
          <w:lang w:val="en-GB"/>
        </w:rPr>
      </w:pPr>
      <w:r w:rsidRPr="00CF4FFC">
        <w:rPr>
          <w:lang w:val="en-GB"/>
        </w:rPr>
        <w:t xml:space="preserve">to </w:t>
      </w:r>
      <w:r w:rsidR="009655F5" w:rsidRPr="00CF4FFC">
        <w:rPr>
          <w:lang w:val="en-GB"/>
        </w:rPr>
        <w:t xml:space="preserve">discuss your complaint(s) and to </w:t>
      </w:r>
      <w:r w:rsidRPr="00CF4FFC">
        <w:rPr>
          <w:lang w:val="en-GB"/>
        </w:rPr>
        <w:t>reach a solution.</w:t>
      </w:r>
    </w:p>
    <w:p w14:paraId="35B1660C" w14:textId="2A44ADD2" w:rsidR="00586D76" w:rsidRPr="00667C40" w:rsidRDefault="00586D76" w:rsidP="00CF4FFC">
      <w:pPr>
        <w:rPr>
          <w:b/>
          <w:lang w:val="en-GB"/>
        </w:rPr>
      </w:pPr>
      <w:r w:rsidRPr="00184185">
        <w:rPr>
          <w:lang w:val="en-GB"/>
        </w:rPr>
        <w:t xml:space="preserve">If your therapist has joined the regulation on complaints provided by P3NL, you can appeal to the </w:t>
      </w:r>
      <w:r w:rsidRPr="00667C40">
        <w:rPr>
          <w:b/>
          <w:lang w:val="en-GB"/>
        </w:rPr>
        <w:t>indepen</w:t>
      </w:r>
      <w:r w:rsidR="002F36D0" w:rsidRPr="00667C40">
        <w:rPr>
          <w:b/>
          <w:lang w:val="en-GB"/>
        </w:rPr>
        <w:t>den</w:t>
      </w:r>
      <w:r w:rsidRPr="00667C40">
        <w:rPr>
          <w:b/>
          <w:lang w:val="en-GB"/>
        </w:rPr>
        <w:t>t complaints</w:t>
      </w:r>
      <w:r w:rsidR="00C036C6" w:rsidRPr="00667C40">
        <w:rPr>
          <w:b/>
          <w:lang w:val="en-GB"/>
        </w:rPr>
        <w:t xml:space="preserve"> </w:t>
      </w:r>
      <w:r w:rsidRPr="00667C40">
        <w:rPr>
          <w:b/>
          <w:lang w:val="en-GB"/>
        </w:rPr>
        <w:t xml:space="preserve">officer from </w:t>
      </w:r>
      <w:r w:rsidR="009323CE">
        <w:rPr>
          <w:b/>
          <w:lang w:val="en-GB"/>
        </w:rPr>
        <w:t>CKBZ</w:t>
      </w:r>
      <w:r w:rsidRPr="00667C40">
        <w:rPr>
          <w:b/>
          <w:lang w:val="en-GB"/>
        </w:rPr>
        <w:t>.</w:t>
      </w:r>
    </w:p>
    <w:p w14:paraId="0C9BA331" w14:textId="77777777" w:rsidR="00586D76" w:rsidRPr="00667C40" w:rsidRDefault="00363864" w:rsidP="008B1DE2">
      <w:pPr>
        <w:pStyle w:val="Kop1"/>
        <w:rPr>
          <w:lang w:val="en-GB"/>
        </w:rPr>
      </w:pPr>
      <w:r w:rsidRPr="00667C40">
        <w:rPr>
          <w:lang w:val="en-GB"/>
        </w:rPr>
        <w:t>Instructions for</w:t>
      </w:r>
      <w:r w:rsidR="00586D76" w:rsidRPr="00667C40">
        <w:rPr>
          <w:lang w:val="en-GB"/>
        </w:rPr>
        <w:t xml:space="preserve"> using this form</w:t>
      </w:r>
    </w:p>
    <w:p w14:paraId="2439CEE9" w14:textId="77777777" w:rsidR="00615049" w:rsidRPr="00615049" w:rsidRDefault="00615049" w:rsidP="00615049">
      <w:pPr>
        <w:rPr>
          <w:lang w:val="en-GB"/>
        </w:rPr>
      </w:pPr>
      <w:r w:rsidRPr="00615049">
        <w:rPr>
          <w:lang w:val="en-GB"/>
        </w:rPr>
        <w:t xml:space="preserve">Use this </w:t>
      </w:r>
      <w:r w:rsidRPr="00615049">
        <w:rPr>
          <w:b/>
          <w:lang w:val="en-GB"/>
        </w:rPr>
        <w:t>complaints form</w:t>
      </w:r>
      <w:r w:rsidRPr="00615049">
        <w:rPr>
          <w:lang w:val="en-GB"/>
        </w:rPr>
        <w:t xml:space="preserve"> to inform CKBZ about your complaints. If this is difficult for you, then you can send an email to </w:t>
      </w:r>
      <w:hyperlink r:id="rId9" w:history="1">
        <w:r w:rsidRPr="00615049">
          <w:rPr>
            <w:rStyle w:val="Hyperlink"/>
          </w:rPr>
          <w:t>klachten@cbkz.nl</w:t>
        </w:r>
      </w:hyperlink>
      <w:r w:rsidRPr="00615049">
        <w:t xml:space="preserve">. </w:t>
      </w:r>
      <w:r w:rsidRPr="00615049">
        <w:rPr>
          <w:lang w:val="en-GB"/>
        </w:rPr>
        <w:t xml:space="preserve">Please provide your name and telephone number. </w:t>
      </w:r>
    </w:p>
    <w:p w14:paraId="58C37ED5" w14:textId="77777777" w:rsidR="00615049" w:rsidRPr="00615049" w:rsidRDefault="00615049" w:rsidP="00615049">
      <w:pPr>
        <w:rPr>
          <w:lang w:val="en-GB"/>
        </w:rPr>
      </w:pPr>
      <w:r w:rsidRPr="00615049">
        <w:rPr>
          <w:lang w:val="en-GB"/>
        </w:rPr>
        <w:t>The complaints officer will contact you within three (working)days.</w:t>
      </w:r>
    </w:p>
    <w:p w14:paraId="2F61B712" w14:textId="77777777" w:rsidR="00B54CA4" w:rsidRDefault="00B54CA4" w:rsidP="008B1DE2">
      <w:pPr>
        <w:rPr>
          <w:lang w:val="en-GB"/>
        </w:rPr>
      </w:pPr>
    </w:p>
    <w:p w14:paraId="7FDD5755" w14:textId="595F0AFF" w:rsidR="00CB12EC" w:rsidRDefault="00B54CA4" w:rsidP="008B1DE2">
      <w:pPr>
        <w:rPr>
          <w:lang w:val="en-GB"/>
        </w:rPr>
      </w:pPr>
      <w:r>
        <w:rPr>
          <w:lang w:val="en-GB"/>
        </w:rPr>
        <w:t>To fill in this digital complaints form, p</w:t>
      </w:r>
      <w:r w:rsidR="004F6452" w:rsidRPr="00184185">
        <w:rPr>
          <w:lang w:val="en-GB"/>
        </w:rPr>
        <w:t>ut the cursor on a grey s</w:t>
      </w:r>
      <w:r w:rsidR="00B447F2" w:rsidRPr="00184185">
        <w:rPr>
          <w:lang w:val="en-GB"/>
        </w:rPr>
        <w:t>q</w:t>
      </w:r>
      <w:r w:rsidR="004F6452" w:rsidRPr="00184185">
        <w:rPr>
          <w:lang w:val="en-GB"/>
        </w:rPr>
        <w:t>uare</w:t>
      </w:r>
      <w:r>
        <w:rPr>
          <w:lang w:val="en-GB"/>
        </w:rPr>
        <w:t>. You</w:t>
      </w:r>
      <w:r w:rsidR="004F6452" w:rsidRPr="00184185">
        <w:rPr>
          <w:lang w:val="en-GB"/>
        </w:rPr>
        <w:t xml:space="preserve"> can type as much </w:t>
      </w:r>
      <w:r w:rsidR="00C036C6" w:rsidRPr="00184185">
        <w:rPr>
          <w:lang w:val="en-GB"/>
        </w:rPr>
        <w:t>text</w:t>
      </w:r>
      <w:r w:rsidR="004F6452" w:rsidRPr="00184185">
        <w:rPr>
          <w:lang w:val="en-GB"/>
        </w:rPr>
        <w:t xml:space="preserve"> as you want. Use the tab to go to the next square.</w:t>
      </w:r>
      <w:r w:rsidR="00EE3F3B">
        <w:rPr>
          <w:lang w:val="en-GB"/>
        </w:rPr>
        <w:t xml:space="preserve"> </w:t>
      </w:r>
      <w:r w:rsidR="004F6452" w:rsidRPr="00184185">
        <w:rPr>
          <w:lang w:val="en-GB"/>
        </w:rPr>
        <w:t>By using the left mouse-button</w:t>
      </w:r>
      <w:r w:rsidR="00363864">
        <w:rPr>
          <w:lang w:val="en-GB"/>
        </w:rPr>
        <w:t>,</w:t>
      </w:r>
      <w:r w:rsidR="004F6452" w:rsidRPr="00184185">
        <w:rPr>
          <w:lang w:val="en-GB"/>
        </w:rPr>
        <w:t xml:space="preserve"> you </w:t>
      </w:r>
      <w:r w:rsidR="00363864">
        <w:rPr>
          <w:lang w:val="en-GB"/>
        </w:rPr>
        <w:t xml:space="preserve">can </w:t>
      </w:r>
      <w:r w:rsidR="004F6452" w:rsidRPr="00184185">
        <w:rPr>
          <w:lang w:val="en-GB"/>
        </w:rPr>
        <w:t>put an X in a square.</w:t>
      </w:r>
    </w:p>
    <w:p w14:paraId="28366215" w14:textId="269BE4DB" w:rsidR="00615049" w:rsidRPr="00B54CA4" w:rsidRDefault="00CB12EC" w:rsidP="00615049">
      <w:pPr>
        <w:rPr>
          <w:lang w:val="en-GB"/>
        </w:rPr>
      </w:pPr>
      <w:r>
        <w:rPr>
          <w:lang w:val="en-GB"/>
        </w:rPr>
        <w:t>P</w:t>
      </w:r>
      <w:r w:rsidR="00667C40">
        <w:rPr>
          <w:lang w:val="en-GB"/>
        </w:rPr>
        <w:t xml:space="preserve">lease fill in the form, save it </w:t>
      </w:r>
      <w:r>
        <w:rPr>
          <w:lang w:val="en-GB"/>
        </w:rPr>
        <w:t>a</w:t>
      </w:r>
      <w:r w:rsidR="00A66E79" w:rsidRPr="00184185">
        <w:rPr>
          <w:lang w:val="en-GB"/>
        </w:rPr>
        <w:t>nd send it</w:t>
      </w:r>
      <w:r w:rsidR="00985720" w:rsidRPr="00184185">
        <w:rPr>
          <w:lang w:val="en-GB"/>
        </w:rPr>
        <w:t xml:space="preserve"> to </w:t>
      </w:r>
      <w:r w:rsidR="00A1190F">
        <w:rPr>
          <w:lang w:val="en-GB"/>
        </w:rPr>
        <w:t>CBKZ.</w:t>
      </w:r>
      <w:r w:rsidR="00615049" w:rsidRPr="00615049">
        <w:rPr>
          <w:i/>
          <w:iCs/>
          <w:lang w:val="en-GB"/>
        </w:rPr>
        <w:t xml:space="preserve"> </w:t>
      </w:r>
      <w:r w:rsidR="00615049" w:rsidRPr="00B54CA4">
        <w:rPr>
          <w:lang w:val="en-GB"/>
        </w:rPr>
        <w:t>The complaints officer will contact you within three (working)days.</w:t>
      </w:r>
    </w:p>
    <w:p w14:paraId="28D227E2" w14:textId="74C060FA" w:rsidR="00A1190F" w:rsidRDefault="00A1190F" w:rsidP="00544707">
      <w:pPr>
        <w:pStyle w:val="Kop1"/>
        <w:rPr>
          <w:lang w:val="en-GB"/>
        </w:rPr>
      </w:pPr>
      <w:r>
        <w:rPr>
          <w:lang w:val="en-GB"/>
        </w:rPr>
        <w:t>Contact information CBKZ</w:t>
      </w:r>
    </w:p>
    <w:p w14:paraId="68E14246" w14:textId="76D2F62D" w:rsidR="008C6579" w:rsidRPr="00726A77" w:rsidRDefault="00533C7E" w:rsidP="008C6579">
      <w:proofErr w:type="spellStart"/>
      <w:r>
        <w:t>By</w:t>
      </w:r>
      <w:proofErr w:type="spellEnd"/>
      <w:r>
        <w:t xml:space="preserve"> </w:t>
      </w:r>
      <w:r w:rsidR="008C6579" w:rsidRPr="00726A77">
        <w:t xml:space="preserve">email: </w:t>
      </w:r>
      <w:r w:rsidR="008C6579" w:rsidRPr="00726A77">
        <w:tab/>
      </w:r>
      <w:r w:rsidR="008C6579" w:rsidRPr="00726A77">
        <w:tab/>
      </w:r>
      <w:r w:rsidR="008C6579" w:rsidRPr="00726A77">
        <w:tab/>
        <w:t>klachten@cbkz.nl</w:t>
      </w:r>
    </w:p>
    <w:p w14:paraId="24B862BB" w14:textId="1AA00E49" w:rsidR="008C6579" w:rsidRPr="00726A77" w:rsidRDefault="00533C7E" w:rsidP="008C6579">
      <w:proofErr w:type="spellStart"/>
      <w:r>
        <w:t>By</w:t>
      </w:r>
      <w:proofErr w:type="spellEnd"/>
      <w:r>
        <w:t xml:space="preserve"> </w:t>
      </w:r>
      <w:proofErr w:type="spellStart"/>
      <w:r w:rsidR="008C6579">
        <w:t>phone</w:t>
      </w:r>
      <w:proofErr w:type="spellEnd"/>
      <w:r w:rsidR="008C6579" w:rsidRPr="00726A77">
        <w:t xml:space="preserve"> </w:t>
      </w:r>
      <w:r w:rsidR="008C6579" w:rsidRPr="00726A77">
        <w:tab/>
      </w:r>
      <w:r w:rsidR="008C6579" w:rsidRPr="00726A77">
        <w:tab/>
      </w:r>
      <w:r w:rsidR="008C6579">
        <w:tab/>
      </w:r>
      <w:r w:rsidR="008C6579" w:rsidRPr="00726A77">
        <w:t>088-0245104</w:t>
      </w:r>
    </w:p>
    <w:p w14:paraId="50B0579B" w14:textId="41ACD66B" w:rsidR="008C6579" w:rsidRPr="00726A77" w:rsidRDefault="00533C7E" w:rsidP="008C6579">
      <w:proofErr w:type="spellStart"/>
      <w:r>
        <w:t>By</w:t>
      </w:r>
      <w:proofErr w:type="spellEnd"/>
      <w:r>
        <w:t xml:space="preserve"> post</w:t>
      </w:r>
      <w:r w:rsidR="008C6579" w:rsidRPr="00726A77">
        <w:t xml:space="preserve">: </w:t>
      </w:r>
      <w:r w:rsidR="008C6579" w:rsidRPr="00726A77">
        <w:tab/>
      </w:r>
      <w:r w:rsidR="008C6579">
        <w:tab/>
      </w:r>
      <w:r w:rsidR="008C6579">
        <w:tab/>
      </w:r>
      <w:r w:rsidR="008C6579" w:rsidRPr="00726A77">
        <w:t>CBKZ</w:t>
      </w:r>
    </w:p>
    <w:p w14:paraId="181DAD94" w14:textId="77777777" w:rsidR="008C6579" w:rsidRDefault="008C6579" w:rsidP="00533C7E">
      <w:pPr>
        <w:ind w:left="2127" w:firstLine="709"/>
      </w:pPr>
      <w:r w:rsidRPr="002D742B">
        <w:t>Antwoordnummer 570</w:t>
      </w:r>
    </w:p>
    <w:p w14:paraId="4598B931" w14:textId="77777777" w:rsidR="008C6579" w:rsidRDefault="008C6579" w:rsidP="00533C7E">
      <w:pPr>
        <w:ind w:left="2127" w:firstLine="709"/>
      </w:pPr>
      <w:r w:rsidRPr="002D742B">
        <w:t>4200 WB  Gorinchem</w:t>
      </w:r>
    </w:p>
    <w:p w14:paraId="1F974ECA" w14:textId="2F46F3AC" w:rsidR="005C37CC" w:rsidRDefault="00533C7E" w:rsidP="005C37CC">
      <w:pPr>
        <w:ind w:left="2127" w:firstLine="709"/>
      </w:pPr>
      <w:r>
        <w:t>The Netherlands</w:t>
      </w:r>
    </w:p>
    <w:p w14:paraId="4CF267C0" w14:textId="0F057002" w:rsidR="00A1190F" w:rsidRPr="00184185" w:rsidRDefault="008C6579" w:rsidP="008C6579">
      <w:pPr>
        <w:rPr>
          <w:lang w:val="en-GB"/>
        </w:rPr>
      </w:pPr>
      <w:r>
        <w:rPr>
          <w:rFonts w:cs="Arial"/>
          <w:b/>
          <w:sz w:val="24"/>
        </w:rPr>
        <w:lastRenderedPageBreak/>
        <w:pict w14:anchorId="1B06A47E">
          <v:rect id="_x0000_i1025" style="width:0;height:1.5pt" o:hralign="center" o:hrstd="t" o:hr="t" fillcolor="#f0f0f0" stroked="f"/>
        </w:pict>
      </w:r>
    </w:p>
    <w:p w14:paraId="07204E79" w14:textId="7A161829" w:rsidR="008E394E" w:rsidRPr="00667C40" w:rsidRDefault="005F08DA" w:rsidP="00533C7E">
      <w:pPr>
        <w:pStyle w:val="Kop1"/>
        <w:rPr>
          <w:lang w:val="en-GB"/>
        </w:rPr>
      </w:pPr>
      <w:r>
        <w:rPr>
          <w:lang w:val="en-GB"/>
        </w:rPr>
        <w:t>Y</w:t>
      </w:r>
      <w:r w:rsidR="00B447F2" w:rsidRPr="00667C40">
        <w:rPr>
          <w:lang w:val="en-GB"/>
        </w:rPr>
        <w:t>our (contact)information</w:t>
      </w:r>
    </w:p>
    <w:p w14:paraId="7D6F3565" w14:textId="77777777" w:rsidR="00667C40" w:rsidRDefault="00667C40" w:rsidP="00C955D4">
      <w:pPr>
        <w:pStyle w:val="Tekstzonderopmaak"/>
        <w:spacing w:line="288" w:lineRule="auto"/>
        <w:rPr>
          <w:rFonts w:ascii="Arial" w:hAnsi="Arial" w:cs="Arial"/>
          <w:noProof w:val="0"/>
          <w:szCs w:val="24"/>
          <w:lang w:val="en-GB"/>
        </w:rPr>
      </w:pPr>
    </w:p>
    <w:p w14:paraId="2E6061CC" w14:textId="77777777" w:rsidR="00DC607D" w:rsidRPr="00184185" w:rsidRDefault="00B447F2" w:rsidP="00533C7E">
      <w:pPr>
        <w:rPr>
          <w:lang w:val="en-GB"/>
        </w:rPr>
      </w:pPr>
      <w:r w:rsidRPr="00184185">
        <w:rPr>
          <w:lang w:val="en-GB"/>
        </w:rPr>
        <w:t>Name</w:t>
      </w:r>
      <w:r w:rsidR="000E5798" w:rsidRPr="00184185">
        <w:rPr>
          <w:lang w:val="en-GB"/>
        </w:rPr>
        <w:t xml:space="preserve">: </w:t>
      </w:r>
      <w:r w:rsidR="00DC607D" w:rsidRPr="00400994"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400994">
        <w:instrText xml:space="preserve"> FORMTEXT </w:instrText>
      </w:r>
      <w:r w:rsidR="00DC607D" w:rsidRPr="00400994">
        <w:fldChar w:fldCharType="separate"/>
      </w:r>
      <w:r w:rsidR="005D56E7" w:rsidRPr="00400994">
        <w:t> </w:t>
      </w:r>
      <w:r w:rsidR="005D56E7" w:rsidRPr="00400994">
        <w:t> </w:t>
      </w:r>
      <w:r w:rsidR="005D56E7" w:rsidRPr="00400994">
        <w:t> </w:t>
      </w:r>
      <w:r w:rsidR="005D56E7" w:rsidRPr="00400994">
        <w:t> </w:t>
      </w:r>
      <w:r w:rsidR="005D56E7" w:rsidRPr="00400994">
        <w:t> </w:t>
      </w:r>
      <w:r w:rsidR="00DC607D" w:rsidRPr="00400994">
        <w:fldChar w:fldCharType="end"/>
      </w:r>
      <w:bookmarkEnd w:id="0"/>
      <w:r w:rsidR="001653FE" w:rsidRPr="00184185">
        <w:rPr>
          <w:lang w:val="en-GB"/>
        </w:rPr>
        <w:tab/>
      </w:r>
      <w:r w:rsidR="001653FE" w:rsidRPr="00184185">
        <w:rPr>
          <w:lang w:val="en-GB"/>
        </w:rPr>
        <w:tab/>
      </w:r>
      <w:r w:rsidR="001653FE" w:rsidRPr="00184185">
        <w:rPr>
          <w:lang w:val="en-GB"/>
        </w:rPr>
        <w:tab/>
      </w:r>
      <w:r w:rsidR="001653FE" w:rsidRPr="00184185">
        <w:rPr>
          <w:lang w:val="en-GB"/>
        </w:rPr>
        <w:tab/>
      </w:r>
      <w:r w:rsidR="001653FE" w:rsidRPr="00184185">
        <w:rPr>
          <w:lang w:val="en-GB"/>
        </w:rPr>
        <w:tab/>
      </w:r>
      <w:r w:rsidR="001653FE" w:rsidRPr="00184185">
        <w:rPr>
          <w:lang w:val="en-GB"/>
        </w:rPr>
        <w:tab/>
      </w:r>
      <w:r w:rsidR="00193CF6" w:rsidRPr="00184185">
        <w:rPr>
          <w:lang w:val="en-GB"/>
        </w:rPr>
        <w:t>Mr</w:t>
      </w:r>
      <w:r w:rsidR="001653FE" w:rsidRPr="00184185">
        <w:rPr>
          <w:lang w:val="en-GB"/>
        </w:rPr>
        <w:t>/</w:t>
      </w:r>
      <w:r w:rsidR="00193CF6" w:rsidRPr="00184185">
        <w:rPr>
          <w:lang w:val="en-GB"/>
        </w:rPr>
        <w:t>Mrs</w:t>
      </w:r>
      <w:r w:rsidR="00DC607D" w:rsidRPr="00184185">
        <w:rPr>
          <w:lang w:val="en-GB"/>
        </w:rPr>
        <w:t xml:space="preserve">: </w:t>
      </w:r>
      <w:r w:rsidR="00DC607D" w:rsidRPr="00400994"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400994">
        <w:instrText xml:space="preserve"> FORMTEXT </w:instrText>
      </w:r>
      <w:r w:rsidR="00DC607D" w:rsidRPr="00400994">
        <w:fldChar w:fldCharType="separate"/>
      </w:r>
      <w:r w:rsidR="005D56E7" w:rsidRPr="00400994">
        <w:t> </w:t>
      </w:r>
      <w:r w:rsidR="005D56E7" w:rsidRPr="00400994">
        <w:t> </w:t>
      </w:r>
      <w:r w:rsidR="005D56E7" w:rsidRPr="00400994">
        <w:t> </w:t>
      </w:r>
      <w:r w:rsidR="005D56E7" w:rsidRPr="00400994">
        <w:t> </w:t>
      </w:r>
      <w:r w:rsidR="005D56E7" w:rsidRPr="00400994">
        <w:t> </w:t>
      </w:r>
      <w:r w:rsidR="00DC607D" w:rsidRPr="00400994">
        <w:fldChar w:fldCharType="end"/>
      </w:r>
      <w:r w:rsidR="00DC607D" w:rsidRPr="00184185">
        <w:rPr>
          <w:lang w:val="en-GB"/>
        </w:rPr>
        <w:tab/>
        <w:t xml:space="preserve"> </w:t>
      </w:r>
    </w:p>
    <w:p w14:paraId="42949D8F" w14:textId="77777777" w:rsidR="00DC607D" w:rsidRPr="00533C7E" w:rsidRDefault="00B447F2" w:rsidP="00533C7E">
      <w:r w:rsidRPr="00533C7E">
        <w:t>Street / Postbox</w:t>
      </w:r>
      <w:r w:rsidR="000E5798" w:rsidRPr="00533C7E">
        <w:t xml:space="preserve">: </w:t>
      </w:r>
      <w:r w:rsidR="000E5798" w:rsidRPr="00533C7E"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533C7E">
        <w:instrText xml:space="preserve"> FORMTEXT </w:instrText>
      </w:r>
      <w:r w:rsidR="000E5798" w:rsidRPr="00533C7E">
        <w:fldChar w:fldCharType="separate"/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fldChar w:fldCharType="end"/>
      </w:r>
      <w:r w:rsidR="000E5798" w:rsidRPr="00533C7E">
        <w:tab/>
      </w:r>
    </w:p>
    <w:p w14:paraId="5A6D579B" w14:textId="77777777" w:rsidR="000E5798" w:rsidRPr="00533C7E" w:rsidRDefault="00985720" w:rsidP="00533C7E">
      <w:r w:rsidRPr="00533C7E">
        <w:t xml:space="preserve">Postcode </w:t>
      </w:r>
      <w:proofErr w:type="spellStart"/>
      <w:r w:rsidRPr="00533C7E">
        <w:t>and</w:t>
      </w:r>
      <w:proofErr w:type="spellEnd"/>
      <w:r w:rsidR="00B447F2" w:rsidRPr="00533C7E">
        <w:t xml:space="preserve"> </w:t>
      </w:r>
      <w:proofErr w:type="spellStart"/>
      <w:r w:rsidR="00B447F2" w:rsidRPr="00533C7E">
        <w:t>Place</w:t>
      </w:r>
      <w:proofErr w:type="spellEnd"/>
      <w:r w:rsidR="000E5798" w:rsidRPr="00533C7E">
        <w:t xml:space="preserve">: </w:t>
      </w:r>
      <w:r w:rsidR="000E5798" w:rsidRPr="00533C7E"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533C7E">
        <w:instrText xml:space="preserve"> FORMTEXT </w:instrText>
      </w:r>
      <w:r w:rsidR="000E5798" w:rsidRPr="00533C7E">
        <w:fldChar w:fldCharType="separate"/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fldChar w:fldCharType="end"/>
      </w:r>
      <w:r w:rsidR="000E5798" w:rsidRPr="00533C7E">
        <w:tab/>
      </w:r>
    </w:p>
    <w:p w14:paraId="2FC6BB4A" w14:textId="77777777" w:rsidR="000E5798" w:rsidRPr="00533C7E" w:rsidRDefault="00B447F2" w:rsidP="00533C7E">
      <w:r w:rsidRPr="00533C7E">
        <w:t>Telephone</w:t>
      </w:r>
      <w:r w:rsidR="00985720" w:rsidRPr="00533C7E">
        <w:t xml:space="preserve"> </w:t>
      </w:r>
      <w:proofErr w:type="spellStart"/>
      <w:r w:rsidRPr="00533C7E">
        <w:t>number</w:t>
      </w:r>
      <w:proofErr w:type="spellEnd"/>
      <w:r w:rsidR="000E5798" w:rsidRPr="00533C7E">
        <w:t xml:space="preserve">: </w:t>
      </w:r>
      <w:r w:rsidR="000E5798" w:rsidRPr="00533C7E"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533C7E">
        <w:instrText xml:space="preserve"> FORMTEXT </w:instrText>
      </w:r>
      <w:r w:rsidR="000E5798" w:rsidRPr="00533C7E">
        <w:fldChar w:fldCharType="separate"/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fldChar w:fldCharType="end"/>
      </w:r>
      <w:r w:rsidR="000E5798" w:rsidRPr="00533C7E">
        <w:tab/>
      </w:r>
    </w:p>
    <w:p w14:paraId="760BC186" w14:textId="77777777" w:rsidR="000E5798" w:rsidRPr="00533C7E" w:rsidRDefault="00B447F2" w:rsidP="00533C7E">
      <w:r w:rsidRPr="00533C7E">
        <w:t>Em</w:t>
      </w:r>
      <w:r w:rsidR="000E5798" w:rsidRPr="00533C7E">
        <w:t>ail</w:t>
      </w:r>
      <w:r w:rsidR="002F36D0" w:rsidRPr="00533C7E">
        <w:t xml:space="preserve"> </w:t>
      </w:r>
      <w:proofErr w:type="spellStart"/>
      <w:r w:rsidR="000E5798" w:rsidRPr="00533C7E">
        <w:t>ad</w:t>
      </w:r>
      <w:r w:rsidR="002F36D0" w:rsidRPr="00533C7E">
        <w:t>d</w:t>
      </w:r>
      <w:r w:rsidR="000E5798" w:rsidRPr="00533C7E">
        <w:t>res</w:t>
      </w:r>
      <w:r w:rsidR="002F36D0" w:rsidRPr="00533C7E">
        <w:t>s</w:t>
      </w:r>
      <w:proofErr w:type="spellEnd"/>
      <w:r w:rsidR="000E5798" w:rsidRPr="00533C7E">
        <w:t xml:space="preserve">: </w:t>
      </w:r>
      <w:r w:rsidR="000E5798" w:rsidRPr="00533C7E"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533C7E">
        <w:instrText xml:space="preserve"> FORMTEXT </w:instrText>
      </w:r>
      <w:r w:rsidR="000E5798" w:rsidRPr="00533C7E">
        <w:fldChar w:fldCharType="separate"/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t> </w:t>
      </w:r>
      <w:r w:rsidR="000E5798" w:rsidRPr="00533C7E">
        <w:fldChar w:fldCharType="end"/>
      </w:r>
      <w:r w:rsidR="000E5798" w:rsidRPr="00533C7E">
        <w:tab/>
      </w:r>
    </w:p>
    <w:p w14:paraId="3C0C21FF" w14:textId="77777777" w:rsidR="000E5798" w:rsidRPr="00184185" w:rsidRDefault="000E5798" w:rsidP="00533C7E">
      <w:pPr>
        <w:rPr>
          <w:sz w:val="20"/>
          <w:lang w:val="en-GB"/>
        </w:rPr>
      </w:pPr>
    </w:p>
    <w:p w14:paraId="38811844" w14:textId="77777777" w:rsidR="000E5798" w:rsidRPr="00533C7E" w:rsidRDefault="00EE3F3B" w:rsidP="00533C7E">
      <w:pPr>
        <w:rPr>
          <w:i/>
          <w:iCs/>
          <w:lang w:val="en-GB"/>
        </w:rPr>
      </w:pPr>
      <w:r w:rsidRPr="00533C7E">
        <w:rPr>
          <w:i/>
          <w:iCs/>
          <w:lang w:val="en-GB"/>
        </w:rPr>
        <w:t>Please tick the correct box. A</w:t>
      </w:r>
      <w:r w:rsidR="00B447F2" w:rsidRPr="00533C7E">
        <w:rPr>
          <w:i/>
          <w:iCs/>
          <w:lang w:val="en-GB"/>
        </w:rPr>
        <w:t>re</w:t>
      </w:r>
      <w:r w:rsidRPr="00533C7E">
        <w:rPr>
          <w:i/>
          <w:iCs/>
          <w:lang w:val="en-GB"/>
        </w:rPr>
        <w:t xml:space="preserve"> you</w:t>
      </w:r>
      <w:r w:rsidR="000E5798" w:rsidRPr="00533C7E">
        <w:rPr>
          <w:i/>
          <w:iCs/>
          <w:lang w:val="en-GB"/>
        </w:rPr>
        <w:t xml:space="preserve">: </w:t>
      </w:r>
    </w:p>
    <w:p w14:paraId="4B8CC05E" w14:textId="77777777" w:rsidR="000E5798" w:rsidRPr="00533C7E" w:rsidRDefault="000E5798" w:rsidP="00533C7E">
      <w:r w:rsidRPr="00533C7E"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33C7E">
        <w:instrText xml:space="preserve"> FORMCHECKBOX </w:instrText>
      </w:r>
      <w:r w:rsidRPr="00533C7E">
        <w:fldChar w:fldCharType="separate"/>
      </w:r>
      <w:r w:rsidRPr="00533C7E">
        <w:fldChar w:fldCharType="end"/>
      </w:r>
      <w:r w:rsidR="00B447F2" w:rsidRPr="00533C7E">
        <w:t xml:space="preserve">  </w:t>
      </w:r>
      <w:proofErr w:type="spellStart"/>
      <w:r w:rsidR="00B447F2" w:rsidRPr="00533C7E">
        <w:t>the</w:t>
      </w:r>
      <w:proofErr w:type="spellEnd"/>
      <w:r w:rsidR="00B447F2" w:rsidRPr="00533C7E">
        <w:t xml:space="preserve"> client/</w:t>
      </w:r>
      <w:proofErr w:type="spellStart"/>
      <w:r w:rsidR="00B447F2" w:rsidRPr="00533C7E">
        <w:t>patient</w:t>
      </w:r>
      <w:proofErr w:type="spellEnd"/>
      <w:r w:rsidRPr="00533C7E">
        <w:t xml:space="preserve"> </w:t>
      </w:r>
      <w:r w:rsidR="00EE3F3B" w:rsidRPr="00533C7E">
        <w:t>or</w:t>
      </w:r>
    </w:p>
    <w:p w14:paraId="71BCC3EA" w14:textId="77777777" w:rsidR="000E5798" w:rsidRPr="00533C7E" w:rsidRDefault="000E5798" w:rsidP="00533C7E">
      <w:r w:rsidRPr="00533C7E"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33C7E">
        <w:instrText xml:space="preserve"> FORMCHECKBOX </w:instrText>
      </w:r>
      <w:r w:rsidRPr="00533C7E">
        <w:fldChar w:fldCharType="separate"/>
      </w:r>
      <w:r w:rsidRPr="00533C7E">
        <w:fldChar w:fldCharType="end"/>
      </w:r>
      <w:r w:rsidR="00B447F2" w:rsidRPr="00533C7E">
        <w:t xml:space="preserve"> </w:t>
      </w:r>
      <w:r w:rsidRPr="00533C7E">
        <w:t xml:space="preserve"> </w:t>
      </w:r>
      <w:r w:rsidR="00B447F2" w:rsidRPr="00533C7E">
        <w:t xml:space="preserve">a </w:t>
      </w:r>
      <w:proofErr w:type="spellStart"/>
      <w:r w:rsidR="00B447F2" w:rsidRPr="00533C7E">
        <w:t>representative</w:t>
      </w:r>
      <w:proofErr w:type="spellEnd"/>
      <w:r w:rsidR="00B447F2" w:rsidRPr="00533C7E">
        <w:t xml:space="preserve"> of </w:t>
      </w:r>
      <w:proofErr w:type="spellStart"/>
      <w:r w:rsidR="00B447F2" w:rsidRPr="00533C7E">
        <w:t>the</w:t>
      </w:r>
      <w:proofErr w:type="spellEnd"/>
      <w:r w:rsidR="00B447F2" w:rsidRPr="00533C7E">
        <w:t xml:space="preserve"> </w:t>
      </w:r>
      <w:r w:rsidR="00DA750B" w:rsidRPr="00533C7E">
        <w:t>cli</w:t>
      </w:r>
      <w:r w:rsidR="002F36D0" w:rsidRPr="00533C7E">
        <w:t>e</w:t>
      </w:r>
      <w:r w:rsidR="00DA750B" w:rsidRPr="00533C7E">
        <w:t>nt/</w:t>
      </w:r>
      <w:proofErr w:type="spellStart"/>
      <w:r w:rsidR="00B447F2" w:rsidRPr="00533C7E">
        <w:t>pati</w:t>
      </w:r>
      <w:r w:rsidR="002F36D0" w:rsidRPr="00533C7E">
        <w:t>e</w:t>
      </w:r>
      <w:r w:rsidR="00B447F2" w:rsidRPr="00533C7E">
        <w:t>nt</w:t>
      </w:r>
      <w:proofErr w:type="spellEnd"/>
      <w:r w:rsidR="00B447F2" w:rsidRPr="00533C7E">
        <w:t xml:space="preserve">, </w:t>
      </w:r>
      <w:proofErr w:type="spellStart"/>
      <w:r w:rsidR="002F36D0" w:rsidRPr="00533C7E">
        <w:t>namely</w:t>
      </w:r>
      <w:proofErr w:type="spellEnd"/>
      <w:r w:rsidRPr="00533C7E">
        <w:t xml:space="preserve">: </w:t>
      </w:r>
      <w:r w:rsidRPr="00533C7E">
        <w:fldChar w:fldCharType="begin">
          <w:ffData>
            <w:name w:val="Tekstvak1"/>
            <w:enabled/>
            <w:calcOnExit w:val="0"/>
            <w:textInput/>
          </w:ffData>
        </w:fldChar>
      </w:r>
      <w:r w:rsidRPr="00533C7E">
        <w:instrText xml:space="preserve"> FORMTEXT </w:instrText>
      </w:r>
      <w:r w:rsidRPr="00533C7E">
        <w:fldChar w:fldCharType="separate"/>
      </w:r>
      <w:r w:rsidRPr="00533C7E">
        <w:t> </w:t>
      </w:r>
      <w:r w:rsidRPr="00533C7E">
        <w:t> </w:t>
      </w:r>
      <w:r w:rsidRPr="00533C7E">
        <w:t> </w:t>
      </w:r>
      <w:r w:rsidRPr="00533C7E">
        <w:t> </w:t>
      </w:r>
      <w:r w:rsidRPr="00533C7E">
        <w:t> </w:t>
      </w:r>
      <w:r w:rsidRPr="00533C7E">
        <w:fldChar w:fldCharType="end"/>
      </w:r>
    </w:p>
    <w:p w14:paraId="50D850D0" w14:textId="77777777" w:rsidR="00533C7E" w:rsidRDefault="00533C7E" w:rsidP="00533C7E"/>
    <w:p w14:paraId="71B4EC2E" w14:textId="1CBB19C5" w:rsidR="00B447F2" w:rsidRPr="00533C7E" w:rsidRDefault="00B447F2" w:rsidP="00533C7E">
      <w:proofErr w:type="spellStart"/>
      <w:r w:rsidRPr="00533C7E">
        <w:t>If</w:t>
      </w:r>
      <w:proofErr w:type="spellEnd"/>
      <w:r w:rsidRPr="00533C7E">
        <w:t xml:space="preserve"> </w:t>
      </w:r>
      <w:proofErr w:type="spellStart"/>
      <w:r w:rsidRPr="00533C7E">
        <w:t>you</w:t>
      </w:r>
      <w:proofErr w:type="spellEnd"/>
      <w:r w:rsidRPr="00533C7E">
        <w:t xml:space="preserve"> are </w:t>
      </w:r>
      <w:proofErr w:type="spellStart"/>
      <w:r w:rsidRPr="00533C7E">
        <w:t>r</w:t>
      </w:r>
      <w:r w:rsidR="009655F5" w:rsidRPr="00533C7E">
        <w:t>epresenting</w:t>
      </w:r>
      <w:proofErr w:type="spellEnd"/>
      <w:r w:rsidR="009655F5" w:rsidRPr="00533C7E">
        <w:t xml:space="preserve"> </w:t>
      </w:r>
      <w:proofErr w:type="spellStart"/>
      <w:r w:rsidR="009655F5" w:rsidRPr="00533C7E">
        <w:t>the</w:t>
      </w:r>
      <w:proofErr w:type="spellEnd"/>
      <w:r w:rsidR="009655F5" w:rsidRPr="00533C7E">
        <w:t xml:space="preserve"> client/</w:t>
      </w:r>
      <w:proofErr w:type="spellStart"/>
      <w:r w:rsidR="009655F5" w:rsidRPr="00533C7E">
        <w:t>patient</w:t>
      </w:r>
      <w:proofErr w:type="spellEnd"/>
      <w:r w:rsidR="009655F5" w:rsidRPr="00533C7E">
        <w:t xml:space="preserve">, </w:t>
      </w:r>
      <w:proofErr w:type="spellStart"/>
      <w:r w:rsidRPr="00533C7E">
        <w:t>please</w:t>
      </w:r>
      <w:proofErr w:type="spellEnd"/>
      <w:r w:rsidRPr="00533C7E">
        <w:t xml:space="preserve"> </w:t>
      </w:r>
      <w:proofErr w:type="spellStart"/>
      <w:r w:rsidR="00363864" w:rsidRPr="00533C7E">
        <w:t>fill</w:t>
      </w:r>
      <w:proofErr w:type="spellEnd"/>
      <w:r w:rsidR="00363864" w:rsidRPr="00533C7E">
        <w:t xml:space="preserve"> in</w:t>
      </w:r>
      <w:r w:rsidRPr="00533C7E">
        <w:t xml:space="preserve"> his/her </w:t>
      </w:r>
      <w:r w:rsidR="002F36D0" w:rsidRPr="00533C7E">
        <w:t xml:space="preserve">contact </w:t>
      </w:r>
      <w:r w:rsidR="009655F5" w:rsidRPr="00533C7E">
        <w:t>information</w:t>
      </w:r>
      <w:r w:rsidRPr="00533C7E">
        <w:t>:</w:t>
      </w:r>
    </w:p>
    <w:p w14:paraId="44D58A6F" w14:textId="77777777" w:rsidR="00B447F2" w:rsidRPr="00533C7E" w:rsidRDefault="00B447F2" w:rsidP="00533C7E">
      <w:r w:rsidRPr="00533C7E">
        <w:t xml:space="preserve">Name: </w:t>
      </w:r>
      <w:r w:rsidRPr="00533C7E">
        <w:fldChar w:fldCharType="begin">
          <w:ffData>
            <w:name w:val="Tekstvak1"/>
            <w:enabled/>
            <w:calcOnExit w:val="0"/>
            <w:textInput/>
          </w:ffData>
        </w:fldChar>
      </w:r>
      <w:r w:rsidRPr="00533C7E">
        <w:instrText xml:space="preserve"> FORMTEXT </w:instrText>
      </w:r>
      <w:r w:rsidRPr="00533C7E">
        <w:fldChar w:fldCharType="separate"/>
      </w:r>
      <w:r w:rsidRPr="00533C7E">
        <w:t> </w:t>
      </w:r>
      <w:r w:rsidRPr="00533C7E">
        <w:t> </w:t>
      </w:r>
      <w:r w:rsidRPr="00533C7E">
        <w:t> </w:t>
      </w:r>
      <w:r w:rsidRPr="00533C7E">
        <w:t> </w:t>
      </w:r>
      <w:r w:rsidRPr="00533C7E">
        <w:t> </w:t>
      </w:r>
      <w:r w:rsidRPr="00533C7E">
        <w:fldChar w:fldCharType="end"/>
      </w:r>
      <w:r w:rsidR="001653FE" w:rsidRPr="00533C7E">
        <w:tab/>
      </w:r>
      <w:r w:rsidR="001653FE" w:rsidRPr="00533C7E">
        <w:tab/>
      </w:r>
      <w:r w:rsidR="001653FE" w:rsidRPr="00533C7E">
        <w:tab/>
      </w:r>
      <w:r w:rsidR="001653FE" w:rsidRPr="00533C7E">
        <w:tab/>
      </w:r>
      <w:r w:rsidR="001653FE" w:rsidRPr="00533C7E">
        <w:tab/>
      </w:r>
      <w:r w:rsidR="001653FE" w:rsidRPr="00533C7E">
        <w:tab/>
      </w:r>
      <w:r w:rsidR="00C036C6" w:rsidRPr="00533C7E">
        <w:t>Mr</w:t>
      </w:r>
      <w:r w:rsidR="001653FE" w:rsidRPr="00533C7E">
        <w:t>/</w:t>
      </w:r>
      <w:proofErr w:type="spellStart"/>
      <w:r w:rsidR="00C036C6" w:rsidRPr="00533C7E">
        <w:t>Mrs</w:t>
      </w:r>
      <w:proofErr w:type="spellEnd"/>
      <w:r w:rsidRPr="00533C7E">
        <w:t xml:space="preserve">: </w:t>
      </w:r>
      <w:r w:rsidRPr="00533C7E">
        <w:fldChar w:fldCharType="begin">
          <w:ffData>
            <w:name w:val="Tekstvak1"/>
            <w:enabled/>
            <w:calcOnExit w:val="0"/>
            <w:textInput/>
          </w:ffData>
        </w:fldChar>
      </w:r>
      <w:r w:rsidRPr="00533C7E">
        <w:instrText xml:space="preserve"> FORMTEXT </w:instrText>
      </w:r>
      <w:r w:rsidRPr="00533C7E">
        <w:fldChar w:fldCharType="separate"/>
      </w:r>
      <w:r w:rsidRPr="00533C7E">
        <w:t> </w:t>
      </w:r>
      <w:r w:rsidRPr="00533C7E">
        <w:t> </w:t>
      </w:r>
      <w:r w:rsidRPr="00533C7E">
        <w:t> </w:t>
      </w:r>
      <w:r w:rsidRPr="00533C7E">
        <w:t> </w:t>
      </w:r>
      <w:r w:rsidRPr="00533C7E">
        <w:t> </w:t>
      </w:r>
      <w:r w:rsidRPr="00533C7E">
        <w:fldChar w:fldCharType="end"/>
      </w:r>
      <w:r w:rsidRPr="00533C7E">
        <w:tab/>
        <w:t xml:space="preserve"> </w:t>
      </w:r>
    </w:p>
    <w:p w14:paraId="4F2CA98D" w14:textId="77777777" w:rsidR="00B447F2" w:rsidRPr="00533C7E" w:rsidRDefault="00B447F2" w:rsidP="00533C7E">
      <w:r w:rsidRPr="00533C7E">
        <w:t xml:space="preserve">Street / Postbox: </w:t>
      </w:r>
      <w:r w:rsidRPr="00533C7E">
        <w:fldChar w:fldCharType="begin">
          <w:ffData>
            <w:name w:val="Tekstvak1"/>
            <w:enabled/>
            <w:calcOnExit w:val="0"/>
            <w:textInput/>
          </w:ffData>
        </w:fldChar>
      </w:r>
      <w:r w:rsidRPr="00533C7E">
        <w:instrText xml:space="preserve"> FORMTEXT </w:instrText>
      </w:r>
      <w:r w:rsidRPr="00533C7E">
        <w:fldChar w:fldCharType="separate"/>
      </w:r>
      <w:r w:rsidRPr="00533C7E">
        <w:t> </w:t>
      </w:r>
      <w:r w:rsidRPr="00533C7E">
        <w:t> </w:t>
      </w:r>
      <w:r w:rsidRPr="00533C7E">
        <w:t> </w:t>
      </w:r>
      <w:r w:rsidRPr="00533C7E">
        <w:t> </w:t>
      </w:r>
      <w:r w:rsidRPr="00533C7E">
        <w:t> </w:t>
      </w:r>
      <w:r w:rsidRPr="00533C7E">
        <w:fldChar w:fldCharType="end"/>
      </w:r>
      <w:r w:rsidRPr="00533C7E">
        <w:tab/>
      </w:r>
    </w:p>
    <w:p w14:paraId="7F716F45" w14:textId="77777777" w:rsidR="00B447F2" w:rsidRPr="00533C7E" w:rsidRDefault="00985720" w:rsidP="00533C7E">
      <w:r w:rsidRPr="00533C7E">
        <w:t xml:space="preserve">Postcode </w:t>
      </w:r>
      <w:proofErr w:type="spellStart"/>
      <w:r w:rsidRPr="00533C7E">
        <w:t>and</w:t>
      </w:r>
      <w:proofErr w:type="spellEnd"/>
      <w:r w:rsidR="00B447F2" w:rsidRPr="00533C7E">
        <w:t xml:space="preserve"> </w:t>
      </w:r>
      <w:proofErr w:type="spellStart"/>
      <w:r w:rsidR="00B447F2" w:rsidRPr="00533C7E">
        <w:t>Place</w:t>
      </w:r>
      <w:proofErr w:type="spellEnd"/>
      <w:r w:rsidR="00B447F2" w:rsidRPr="00533C7E">
        <w:t xml:space="preserve">: </w:t>
      </w:r>
      <w:r w:rsidR="00B447F2" w:rsidRPr="00533C7E">
        <w:fldChar w:fldCharType="begin">
          <w:ffData>
            <w:name w:val="Tekstvak1"/>
            <w:enabled/>
            <w:calcOnExit w:val="0"/>
            <w:textInput/>
          </w:ffData>
        </w:fldChar>
      </w:r>
      <w:r w:rsidR="00B447F2" w:rsidRPr="00533C7E">
        <w:instrText xml:space="preserve"> FORMTEXT </w:instrText>
      </w:r>
      <w:r w:rsidR="00B447F2" w:rsidRPr="00533C7E">
        <w:fldChar w:fldCharType="separate"/>
      </w:r>
      <w:r w:rsidR="00B447F2" w:rsidRPr="00533C7E">
        <w:t> </w:t>
      </w:r>
      <w:r w:rsidR="00B447F2" w:rsidRPr="00533C7E">
        <w:t> </w:t>
      </w:r>
      <w:r w:rsidR="00B447F2" w:rsidRPr="00533C7E">
        <w:t> </w:t>
      </w:r>
      <w:r w:rsidR="00B447F2" w:rsidRPr="00533C7E">
        <w:t> </w:t>
      </w:r>
      <w:r w:rsidR="00B447F2" w:rsidRPr="00533C7E">
        <w:t> </w:t>
      </w:r>
      <w:r w:rsidR="00B447F2" w:rsidRPr="00533C7E">
        <w:fldChar w:fldCharType="end"/>
      </w:r>
      <w:r w:rsidR="00B447F2" w:rsidRPr="00533C7E">
        <w:tab/>
      </w:r>
    </w:p>
    <w:p w14:paraId="3DC69D3B" w14:textId="77777777" w:rsidR="00B447F2" w:rsidRPr="00533C7E" w:rsidRDefault="00B447F2" w:rsidP="00533C7E">
      <w:r w:rsidRPr="00533C7E">
        <w:t>Telephone</w:t>
      </w:r>
      <w:r w:rsidR="00985720" w:rsidRPr="00533C7E">
        <w:t xml:space="preserve"> </w:t>
      </w:r>
      <w:proofErr w:type="spellStart"/>
      <w:r w:rsidRPr="00533C7E">
        <w:t>number</w:t>
      </w:r>
      <w:proofErr w:type="spellEnd"/>
      <w:r w:rsidRPr="00533C7E">
        <w:t xml:space="preserve">: </w:t>
      </w:r>
      <w:r w:rsidRPr="00533C7E">
        <w:fldChar w:fldCharType="begin">
          <w:ffData>
            <w:name w:val="Tekstvak1"/>
            <w:enabled/>
            <w:calcOnExit w:val="0"/>
            <w:textInput/>
          </w:ffData>
        </w:fldChar>
      </w:r>
      <w:r w:rsidRPr="00533C7E">
        <w:instrText xml:space="preserve"> FORMTEXT </w:instrText>
      </w:r>
      <w:r w:rsidRPr="00533C7E">
        <w:fldChar w:fldCharType="separate"/>
      </w:r>
      <w:r w:rsidRPr="00533C7E">
        <w:t> </w:t>
      </w:r>
      <w:r w:rsidRPr="00533C7E">
        <w:t> </w:t>
      </w:r>
      <w:r w:rsidRPr="00533C7E">
        <w:t> </w:t>
      </w:r>
      <w:r w:rsidRPr="00533C7E">
        <w:t> </w:t>
      </w:r>
      <w:r w:rsidRPr="00533C7E">
        <w:t> </w:t>
      </w:r>
      <w:r w:rsidRPr="00533C7E">
        <w:fldChar w:fldCharType="end"/>
      </w:r>
      <w:r w:rsidRPr="00533C7E">
        <w:tab/>
      </w:r>
    </w:p>
    <w:p w14:paraId="712714F1" w14:textId="3877F151" w:rsidR="00EE3F3B" w:rsidRDefault="00C036C6" w:rsidP="00533C7E">
      <w:r w:rsidRPr="00533C7E">
        <w:t xml:space="preserve">Email </w:t>
      </w:r>
      <w:proofErr w:type="spellStart"/>
      <w:r w:rsidRPr="00533C7E">
        <w:t>address</w:t>
      </w:r>
      <w:proofErr w:type="spellEnd"/>
      <w:r w:rsidR="00B447F2" w:rsidRPr="00533C7E">
        <w:t xml:space="preserve">: </w:t>
      </w:r>
      <w:r w:rsidR="00B447F2" w:rsidRPr="00533C7E">
        <w:fldChar w:fldCharType="begin">
          <w:ffData>
            <w:name w:val="Tekstvak1"/>
            <w:enabled/>
            <w:calcOnExit w:val="0"/>
            <w:textInput/>
          </w:ffData>
        </w:fldChar>
      </w:r>
      <w:r w:rsidR="00B447F2" w:rsidRPr="00533C7E">
        <w:instrText xml:space="preserve"> FORMTEXT </w:instrText>
      </w:r>
      <w:r w:rsidR="00B447F2" w:rsidRPr="00533C7E">
        <w:fldChar w:fldCharType="separate"/>
      </w:r>
      <w:r w:rsidR="00B447F2" w:rsidRPr="00533C7E">
        <w:t> </w:t>
      </w:r>
      <w:r w:rsidR="00B447F2" w:rsidRPr="00533C7E">
        <w:t> </w:t>
      </w:r>
      <w:r w:rsidR="00B447F2" w:rsidRPr="00533C7E">
        <w:t> </w:t>
      </w:r>
      <w:r w:rsidR="00B447F2" w:rsidRPr="00533C7E">
        <w:t> </w:t>
      </w:r>
      <w:r w:rsidR="00B447F2" w:rsidRPr="00533C7E">
        <w:t> </w:t>
      </w:r>
      <w:r w:rsidR="00B447F2" w:rsidRPr="00533C7E">
        <w:fldChar w:fldCharType="end"/>
      </w:r>
      <w:r w:rsidR="00B447F2" w:rsidRPr="00533C7E">
        <w:tab/>
      </w:r>
    </w:p>
    <w:p w14:paraId="1447CEE0" w14:textId="77777777" w:rsidR="005C37CC" w:rsidRDefault="005C37CC" w:rsidP="00533C7E"/>
    <w:p w14:paraId="56F38C13" w14:textId="3C6E9DB2" w:rsidR="005C37CC" w:rsidRDefault="005C37CC" w:rsidP="00533C7E">
      <w:r>
        <w:rPr>
          <w:rFonts w:cs="Arial"/>
          <w:b/>
          <w:sz w:val="24"/>
        </w:rPr>
        <w:pict w14:anchorId="4BF2CB50">
          <v:rect id="_x0000_i1027" style="width:0;height:1.5pt" o:hralign="center" o:hrstd="t" o:hr="t" fillcolor="#f0f0f0" stroked="f"/>
        </w:pict>
      </w:r>
    </w:p>
    <w:p w14:paraId="035B5D90" w14:textId="77777777" w:rsidR="00C955D4" w:rsidRPr="00667C40" w:rsidRDefault="00D9275D" w:rsidP="00533C7E">
      <w:pPr>
        <w:pStyle w:val="Kop1"/>
        <w:rPr>
          <w:lang w:val="en-GB"/>
        </w:rPr>
      </w:pPr>
      <w:r w:rsidRPr="00667C40">
        <w:rPr>
          <w:lang w:val="en-GB"/>
        </w:rPr>
        <w:t>I</w:t>
      </w:r>
      <w:r w:rsidR="00B447F2" w:rsidRPr="00667C40">
        <w:rPr>
          <w:lang w:val="en-GB"/>
        </w:rPr>
        <w:t xml:space="preserve">nformation </w:t>
      </w:r>
      <w:r w:rsidR="00EE3F3B" w:rsidRPr="00667C40">
        <w:rPr>
          <w:lang w:val="en-GB"/>
        </w:rPr>
        <w:t>about</w:t>
      </w:r>
      <w:r w:rsidR="00B447F2" w:rsidRPr="00667C40">
        <w:rPr>
          <w:lang w:val="en-GB"/>
        </w:rPr>
        <w:t xml:space="preserve"> the </w:t>
      </w:r>
      <w:r w:rsidRPr="00667C40">
        <w:rPr>
          <w:lang w:val="en-GB"/>
        </w:rPr>
        <w:t xml:space="preserve">respondent (the </w:t>
      </w:r>
      <w:r w:rsidR="00667C40" w:rsidRPr="00667C40">
        <w:rPr>
          <w:lang w:val="en-GB"/>
        </w:rPr>
        <w:t xml:space="preserve">therapist of </w:t>
      </w:r>
      <w:r w:rsidRPr="00667C40">
        <w:rPr>
          <w:lang w:val="en-GB"/>
        </w:rPr>
        <w:t>organisation you complain against)</w:t>
      </w:r>
      <w:r w:rsidR="004B1D87">
        <w:rPr>
          <w:lang w:val="en-GB"/>
        </w:rPr>
        <w:t xml:space="preserve">, </w:t>
      </w:r>
      <w:r w:rsidR="00667C40" w:rsidRPr="00667C40">
        <w:rPr>
          <w:lang w:val="en-GB"/>
        </w:rPr>
        <w:t xml:space="preserve">about </w:t>
      </w:r>
      <w:r w:rsidR="00B447F2" w:rsidRPr="00667C40">
        <w:rPr>
          <w:lang w:val="en-GB"/>
        </w:rPr>
        <w:t>your complaint(s)</w:t>
      </w:r>
      <w:r w:rsidR="00663523" w:rsidRPr="00667C40">
        <w:rPr>
          <w:lang w:val="en-GB"/>
        </w:rPr>
        <w:t xml:space="preserve"> or </w:t>
      </w:r>
      <w:r w:rsidR="00363864" w:rsidRPr="00667C40">
        <w:rPr>
          <w:lang w:val="en-GB"/>
        </w:rPr>
        <w:t>grievances</w:t>
      </w:r>
      <w:r w:rsidR="004B1D87">
        <w:rPr>
          <w:lang w:val="en-GB"/>
        </w:rPr>
        <w:t xml:space="preserve"> and about your goals</w:t>
      </w:r>
    </w:p>
    <w:p w14:paraId="6321021A" w14:textId="77777777" w:rsidR="00C955D4" w:rsidRPr="00184185" w:rsidRDefault="00C955D4">
      <w:pPr>
        <w:rPr>
          <w:rFonts w:ascii="Arial" w:hAnsi="Arial" w:cs="Arial"/>
          <w:sz w:val="20"/>
          <w:lang w:val="en-GB"/>
        </w:rPr>
      </w:pPr>
    </w:p>
    <w:p w14:paraId="045A8068" w14:textId="77777777" w:rsidR="00B447F2" w:rsidRPr="00667C40" w:rsidRDefault="00D9275D">
      <w:pPr>
        <w:rPr>
          <w:rFonts w:ascii="Arial" w:hAnsi="Arial" w:cs="Arial"/>
          <w:i/>
          <w:sz w:val="20"/>
          <w:lang w:val="en-GB"/>
        </w:rPr>
      </w:pPr>
      <w:r w:rsidRPr="00667C40">
        <w:rPr>
          <w:rFonts w:ascii="Arial" w:hAnsi="Arial" w:cs="Arial"/>
          <w:i/>
          <w:sz w:val="20"/>
          <w:lang w:val="en-GB"/>
        </w:rPr>
        <w:t xml:space="preserve">Please fill in </w:t>
      </w:r>
      <w:r w:rsidR="00B447F2" w:rsidRPr="00667C40">
        <w:rPr>
          <w:rFonts w:ascii="Arial" w:hAnsi="Arial" w:cs="Arial"/>
          <w:i/>
          <w:sz w:val="20"/>
          <w:lang w:val="en-GB"/>
        </w:rPr>
        <w:t xml:space="preserve">the </w:t>
      </w:r>
      <w:r w:rsidR="00EE3F3B" w:rsidRPr="00667C40">
        <w:rPr>
          <w:rFonts w:ascii="Arial" w:hAnsi="Arial" w:cs="Arial"/>
          <w:i/>
          <w:sz w:val="20"/>
          <w:lang w:val="en-GB"/>
        </w:rPr>
        <w:t xml:space="preserve">contact </w:t>
      </w:r>
      <w:r w:rsidR="00B447F2" w:rsidRPr="00667C40">
        <w:rPr>
          <w:rFonts w:ascii="Arial" w:hAnsi="Arial" w:cs="Arial"/>
          <w:i/>
          <w:sz w:val="20"/>
          <w:lang w:val="en-GB"/>
        </w:rPr>
        <w:t>information about the person/practice that you are dissatisfied with:</w:t>
      </w:r>
    </w:p>
    <w:p w14:paraId="1EFCCAE8" w14:textId="77777777" w:rsidR="00B447F2" w:rsidRPr="00184185" w:rsidRDefault="00B447F2" w:rsidP="00B447F2">
      <w:pPr>
        <w:pStyle w:val="Tekstzonderopmaak"/>
        <w:spacing w:line="288" w:lineRule="auto"/>
        <w:rPr>
          <w:rFonts w:ascii="Arial" w:hAnsi="Arial" w:cs="Arial"/>
          <w:noProof w:val="0"/>
          <w:szCs w:val="24"/>
          <w:lang w:val="en-GB"/>
        </w:rPr>
      </w:pPr>
      <w:r w:rsidRPr="00184185">
        <w:rPr>
          <w:rFonts w:ascii="Arial" w:hAnsi="Arial" w:cs="Arial"/>
          <w:noProof w:val="0"/>
          <w:szCs w:val="24"/>
          <w:lang w:val="en-GB"/>
        </w:rPr>
        <w:t xml:space="preserve">Name: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 w:rsidR="001653FE" w:rsidRPr="00184185">
        <w:rPr>
          <w:rFonts w:ascii="Arial" w:hAnsi="Arial" w:cs="Arial"/>
          <w:noProof w:val="0"/>
          <w:szCs w:val="24"/>
          <w:lang w:val="en-GB"/>
        </w:rPr>
        <w:tab/>
      </w:r>
      <w:r w:rsidR="001653FE" w:rsidRPr="00184185">
        <w:rPr>
          <w:rFonts w:ascii="Arial" w:hAnsi="Arial" w:cs="Arial"/>
          <w:noProof w:val="0"/>
          <w:szCs w:val="24"/>
          <w:lang w:val="en-GB"/>
        </w:rPr>
        <w:tab/>
      </w:r>
      <w:r w:rsidR="001653FE" w:rsidRPr="00184185">
        <w:rPr>
          <w:rFonts w:ascii="Arial" w:hAnsi="Arial" w:cs="Arial"/>
          <w:noProof w:val="0"/>
          <w:szCs w:val="24"/>
          <w:lang w:val="en-GB"/>
        </w:rPr>
        <w:tab/>
      </w:r>
      <w:r w:rsidR="001653FE" w:rsidRPr="00184185">
        <w:rPr>
          <w:rFonts w:ascii="Arial" w:hAnsi="Arial" w:cs="Arial"/>
          <w:noProof w:val="0"/>
          <w:szCs w:val="24"/>
          <w:lang w:val="en-GB"/>
        </w:rPr>
        <w:tab/>
      </w:r>
      <w:r w:rsidR="001653FE" w:rsidRPr="00184185">
        <w:rPr>
          <w:rFonts w:ascii="Arial" w:hAnsi="Arial" w:cs="Arial"/>
          <w:noProof w:val="0"/>
          <w:szCs w:val="24"/>
          <w:lang w:val="en-GB"/>
        </w:rPr>
        <w:tab/>
      </w:r>
      <w:r w:rsidR="001653FE" w:rsidRPr="00184185">
        <w:rPr>
          <w:rFonts w:ascii="Arial" w:hAnsi="Arial" w:cs="Arial"/>
          <w:noProof w:val="0"/>
          <w:szCs w:val="24"/>
          <w:lang w:val="en-GB"/>
        </w:rPr>
        <w:tab/>
      </w:r>
      <w:r w:rsidR="002F36D0" w:rsidRPr="00184185">
        <w:rPr>
          <w:rFonts w:ascii="Arial" w:hAnsi="Arial" w:cs="Arial"/>
          <w:noProof w:val="0"/>
          <w:szCs w:val="24"/>
          <w:lang w:val="en-GB"/>
        </w:rPr>
        <w:t>Mr</w:t>
      </w:r>
      <w:r w:rsidR="001653FE" w:rsidRPr="00184185">
        <w:rPr>
          <w:rFonts w:ascii="Arial" w:hAnsi="Arial" w:cs="Arial"/>
          <w:noProof w:val="0"/>
          <w:szCs w:val="24"/>
          <w:lang w:val="en-GB"/>
        </w:rPr>
        <w:t>/</w:t>
      </w:r>
      <w:r w:rsidR="002F36D0" w:rsidRPr="00184185">
        <w:rPr>
          <w:rFonts w:ascii="Arial" w:hAnsi="Arial" w:cs="Arial"/>
          <w:noProof w:val="0"/>
          <w:szCs w:val="24"/>
          <w:lang w:val="en-GB"/>
        </w:rPr>
        <w:t>Mrs</w:t>
      </w:r>
      <w:r w:rsidRPr="00184185">
        <w:rPr>
          <w:rFonts w:ascii="Arial" w:hAnsi="Arial" w:cs="Arial"/>
          <w:noProof w:val="0"/>
          <w:szCs w:val="24"/>
          <w:lang w:val="en-GB"/>
        </w:rPr>
        <w:t xml:space="preserve">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 w:rsidRPr="00184185">
        <w:rPr>
          <w:rFonts w:ascii="Arial" w:hAnsi="Arial" w:cs="Arial"/>
          <w:noProof w:val="0"/>
          <w:szCs w:val="24"/>
          <w:lang w:val="en-GB"/>
        </w:rPr>
        <w:tab/>
        <w:t xml:space="preserve"> </w:t>
      </w:r>
    </w:p>
    <w:p w14:paraId="6300F7CD" w14:textId="77777777" w:rsidR="00B447F2" w:rsidRPr="00184185" w:rsidRDefault="00B447F2" w:rsidP="00B447F2">
      <w:pPr>
        <w:spacing w:line="288" w:lineRule="auto"/>
        <w:rPr>
          <w:rFonts w:ascii="Arial" w:hAnsi="Arial" w:cs="Arial"/>
          <w:sz w:val="20"/>
          <w:lang w:val="en-GB"/>
        </w:rPr>
      </w:pPr>
      <w:r w:rsidRPr="00184185">
        <w:rPr>
          <w:rFonts w:ascii="Arial" w:hAnsi="Arial" w:cs="Arial"/>
          <w:sz w:val="20"/>
          <w:lang w:val="en-GB"/>
        </w:rPr>
        <w:t xml:space="preserve">Street / Postbox: 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9B5F56">
        <w:rPr>
          <w:rFonts w:ascii="Arial" w:hAnsi="Arial" w:cs="Arial"/>
          <w:bCs/>
          <w:color w:val="0000FF"/>
          <w:sz w:val="20"/>
          <w:szCs w:val="20"/>
          <w:lang w:val="en-GB"/>
        </w:rPr>
        <w:instrText xml:space="preserve"> FORMTEXT </w:instrText>
      </w:r>
      <w:r w:rsidRPr="009B5F56">
        <w:rPr>
          <w:rFonts w:ascii="Arial" w:hAnsi="Arial" w:cs="Arial"/>
          <w:bCs/>
          <w:color w:val="0000FF"/>
          <w:sz w:val="20"/>
          <w:szCs w:val="20"/>
        </w:rPr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separate"/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end"/>
      </w:r>
      <w:r w:rsidRPr="00184185">
        <w:rPr>
          <w:rFonts w:ascii="Arial" w:hAnsi="Arial" w:cs="Arial"/>
          <w:lang w:val="en-GB"/>
        </w:rPr>
        <w:tab/>
      </w:r>
    </w:p>
    <w:p w14:paraId="372F654A" w14:textId="77777777" w:rsidR="00B447F2" w:rsidRPr="00184185" w:rsidRDefault="00985720" w:rsidP="00B447F2">
      <w:pPr>
        <w:spacing w:line="288" w:lineRule="auto"/>
        <w:rPr>
          <w:rFonts w:ascii="Arial" w:hAnsi="Arial" w:cs="Arial"/>
          <w:sz w:val="20"/>
          <w:lang w:val="en-GB"/>
        </w:rPr>
      </w:pPr>
      <w:r w:rsidRPr="00184185">
        <w:rPr>
          <w:rFonts w:ascii="Arial" w:hAnsi="Arial" w:cs="Arial"/>
          <w:sz w:val="20"/>
          <w:lang w:val="en-GB"/>
        </w:rPr>
        <w:t>Postcode and</w:t>
      </w:r>
      <w:r w:rsidR="00B447F2" w:rsidRPr="00184185">
        <w:rPr>
          <w:rFonts w:ascii="Arial" w:hAnsi="Arial" w:cs="Arial"/>
          <w:sz w:val="20"/>
          <w:lang w:val="en-GB"/>
        </w:rPr>
        <w:t xml:space="preserve"> Place: </w:t>
      </w:r>
      <w:r w:rsidR="00B447F2" w:rsidRPr="009B5F56">
        <w:rPr>
          <w:rFonts w:ascii="Arial" w:hAnsi="Arial" w:cs="Arial"/>
          <w:bCs/>
          <w:color w:val="0000FF"/>
          <w:sz w:val="20"/>
          <w:szCs w:val="20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447F2" w:rsidRPr="009B5F56">
        <w:rPr>
          <w:rFonts w:ascii="Arial" w:hAnsi="Arial" w:cs="Arial"/>
          <w:bCs/>
          <w:color w:val="0000FF"/>
          <w:sz w:val="20"/>
          <w:szCs w:val="20"/>
          <w:lang w:val="en-GB"/>
        </w:rPr>
        <w:instrText xml:space="preserve"> FORMTEXT </w:instrText>
      </w:r>
      <w:r w:rsidR="00B447F2" w:rsidRPr="009B5F56">
        <w:rPr>
          <w:rFonts w:ascii="Arial" w:hAnsi="Arial" w:cs="Arial"/>
          <w:bCs/>
          <w:color w:val="0000FF"/>
          <w:sz w:val="20"/>
          <w:szCs w:val="20"/>
        </w:rPr>
      </w:r>
      <w:r w:rsidR="00B447F2" w:rsidRPr="009B5F56">
        <w:rPr>
          <w:rFonts w:ascii="Arial" w:hAnsi="Arial" w:cs="Arial"/>
          <w:bCs/>
          <w:color w:val="0000FF"/>
          <w:sz w:val="20"/>
          <w:szCs w:val="20"/>
        </w:rPr>
        <w:fldChar w:fldCharType="separate"/>
      </w:r>
      <w:r w:rsidR="00B447F2"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="00B447F2"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="00B447F2"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="00B447F2"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="00B447F2"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="00B447F2" w:rsidRPr="009B5F56">
        <w:rPr>
          <w:rFonts w:ascii="Arial" w:hAnsi="Arial" w:cs="Arial"/>
          <w:bCs/>
          <w:color w:val="0000FF"/>
          <w:sz w:val="20"/>
          <w:szCs w:val="20"/>
        </w:rPr>
        <w:fldChar w:fldCharType="end"/>
      </w:r>
      <w:r w:rsidR="00B447F2" w:rsidRPr="00184185">
        <w:rPr>
          <w:rFonts w:ascii="Arial" w:hAnsi="Arial" w:cs="Arial"/>
          <w:lang w:val="en-GB"/>
        </w:rPr>
        <w:tab/>
      </w:r>
    </w:p>
    <w:p w14:paraId="304D9E5A" w14:textId="77777777" w:rsidR="00B447F2" w:rsidRPr="00184185" w:rsidRDefault="00B447F2" w:rsidP="00B447F2">
      <w:pPr>
        <w:spacing w:line="288" w:lineRule="auto"/>
        <w:rPr>
          <w:rFonts w:ascii="Arial" w:hAnsi="Arial" w:cs="Arial"/>
          <w:sz w:val="20"/>
          <w:lang w:val="en-GB"/>
        </w:rPr>
      </w:pPr>
      <w:r w:rsidRPr="00184185">
        <w:rPr>
          <w:rFonts w:ascii="Arial" w:hAnsi="Arial" w:cs="Arial"/>
          <w:sz w:val="20"/>
          <w:lang w:val="en-GB"/>
        </w:rPr>
        <w:t>Telephone</w:t>
      </w:r>
      <w:r w:rsidR="00985720" w:rsidRPr="00184185">
        <w:rPr>
          <w:rFonts w:ascii="Arial" w:hAnsi="Arial" w:cs="Arial"/>
          <w:sz w:val="20"/>
          <w:lang w:val="en-GB"/>
        </w:rPr>
        <w:t xml:space="preserve"> </w:t>
      </w:r>
      <w:r w:rsidRPr="00184185">
        <w:rPr>
          <w:rFonts w:ascii="Arial" w:hAnsi="Arial" w:cs="Arial"/>
          <w:sz w:val="20"/>
          <w:lang w:val="en-GB"/>
        </w:rPr>
        <w:t>number:</w:t>
      </w:r>
      <w:r w:rsidRPr="00184185">
        <w:rPr>
          <w:rFonts w:ascii="Arial" w:hAnsi="Arial" w:cs="Arial"/>
          <w:bCs/>
          <w:color w:val="0000FF"/>
          <w:lang w:val="en-GB"/>
        </w:rPr>
        <w:t xml:space="preserve"> 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9B5F56">
        <w:rPr>
          <w:rFonts w:ascii="Arial" w:hAnsi="Arial" w:cs="Arial"/>
          <w:bCs/>
          <w:color w:val="0000FF"/>
          <w:sz w:val="20"/>
          <w:szCs w:val="20"/>
          <w:lang w:val="en-GB"/>
        </w:rPr>
        <w:instrText xml:space="preserve"> FORMTEXT </w:instrText>
      </w:r>
      <w:r w:rsidRPr="009B5F56">
        <w:rPr>
          <w:rFonts w:ascii="Arial" w:hAnsi="Arial" w:cs="Arial"/>
          <w:bCs/>
          <w:color w:val="0000FF"/>
          <w:sz w:val="20"/>
          <w:szCs w:val="20"/>
        </w:rPr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separate"/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end"/>
      </w:r>
      <w:r w:rsidRPr="00184185">
        <w:rPr>
          <w:rFonts w:ascii="Arial" w:hAnsi="Arial" w:cs="Arial"/>
          <w:lang w:val="en-GB"/>
        </w:rPr>
        <w:tab/>
      </w:r>
    </w:p>
    <w:p w14:paraId="2CC0ADB3" w14:textId="77777777" w:rsidR="00B447F2" w:rsidRPr="00184185" w:rsidRDefault="00B447F2" w:rsidP="00B447F2">
      <w:pPr>
        <w:spacing w:line="288" w:lineRule="auto"/>
        <w:rPr>
          <w:rFonts w:ascii="Arial" w:hAnsi="Arial" w:cs="Arial"/>
          <w:sz w:val="20"/>
          <w:lang w:val="en-GB"/>
        </w:rPr>
      </w:pPr>
      <w:r w:rsidRPr="00184185">
        <w:rPr>
          <w:rFonts w:ascii="Arial" w:hAnsi="Arial" w:cs="Arial"/>
          <w:sz w:val="20"/>
          <w:lang w:val="en-GB"/>
        </w:rPr>
        <w:t>Email</w:t>
      </w:r>
      <w:r w:rsidR="00C036C6">
        <w:rPr>
          <w:rFonts w:ascii="Arial" w:hAnsi="Arial" w:cs="Arial"/>
          <w:sz w:val="20"/>
          <w:lang w:val="en-GB"/>
        </w:rPr>
        <w:t xml:space="preserve"> </w:t>
      </w:r>
      <w:r w:rsidRPr="00184185">
        <w:rPr>
          <w:rFonts w:ascii="Arial" w:hAnsi="Arial" w:cs="Arial"/>
          <w:sz w:val="20"/>
          <w:lang w:val="en-GB"/>
        </w:rPr>
        <w:t>ad</w:t>
      </w:r>
      <w:r w:rsidR="00C036C6">
        <w:rPr>
          <w:rFonts w:ascii="Arial" w:hAnsi="Arial" w:cs="Arial"/>
          <w:sz w:val="20"/>
          <w:lang w:val="en-GB"/>
        </w:rPr>
        <w:t>d</w:t>
      </w:r>
      <w:r w:rsidRPr="00184185">
        <w:rPr>
          <w:rFonts w:ascii="Arial" w:hAnsi="Arial" w:cs="Arial"/>
          <w:sz w:val="20"/>
          <w:lang w:val="en-GB"/>
        </w:rPr>
        <w:t>re</w:t>
      </w:r>
      <w:r w:rsidR="00C036C6">
        <w:rPr>
          <w:rFonts w:ascii="Arial" w:hAnsi="Arial" w:cs="Arial"/>
          <w:sz w:val="20"/>
          <w:lang w:val="en-GB"/>
        </w:rPr>
        <w:t>s</w:t>
      </w:r>
      <w:r w:rsidRPr="00184185">
        <w:rPr>
          <w:rFonts w:ascii="Arial" w:hAnsi="Arial" w:cs="Arial"/>
          <w:sz w:val="20"/>
          <w:lang w:val="en-GB"/>
        </w:rPr>
        <w:t xml:space="preserve">s: 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9B5F56">
        <w:rPr>
          <w:rFonts w:ascii="Arial" w:hAnsi="Arial" w:cs="Arial"/>
          <w:bCs/>
          <w:color w:val="0000FF"/>
          <w:sz w:val="20"/>
          <w:szCs w:val="20"/>
          <w:lang w:val="en-GB"/>
        </w:rPr>
        <w:instrText xml:space="preserve"> FORMTEXT </w:instrText>
      </w:r>
      <w:r w:rsidRPr="009B5F56">
        <w:rPr>
          <w:rFonts w:ascii="Arial" w:hAnsi="Arial" w:cs="Arial"/>
          <w:bCs/>
          <w:color w:val="0000FF"/>
          <w:sz w:val="20"/>
          <w:szCs w:val="20"/>
        </w:rPr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separate"/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end"/>
      </w:r>
      <w:r w:rsidRPr="00184185">
        <w:rPr>
          <w:rFonts w:ascii="Arial" w:hAnsi="Arial" w:cs="Arial"/>
          <w:lang w:val="en-GB"/>
        </w:rPr>
        <w:tab/>
      </w:r>
    </w:p>
    <w:p w14:paraId="76D47F0B" w14:textId="77777777" w:rsidR="00A143D2" w:rsidRPr="00184185" w:rsidRDefault="00EA6E2C" w:rsidP="00A143D2">
      <w:pPr>
        <w:spacing w:line="288" w:lineRule="auto"/>
        <w:rPr>
          <w:rFonts w:ascii="Arial" w:hAnsi="Arial" w:cs="Arial"/>
          <w:sz w:val="20"/>
          <w:lang w:val="en-GB"/>
        </w:rPr>
      </w:pPr>
      <w:r w:rsidRPr="00184185">
        <w:rPr>
          <w:rFonts w:ascii="Arial" w:hAnsi="Arial" w:cs="Arial"/>
          <w:sz w:val="20"/>
          <w:lang w:val="en-GB"/>
        </w:rPr>
        <w:t>Professional A</w:t>
      </w:r>
      <w:r w:rsidR="001653FE" w:rsidRPr="00184185">
        <w:rPr>
          <w:rFonts w:ascii="Arial" w:hAnsi="Arial" w:cs="Arial"/>
          <w:sz w:val="20"/>
          <w:lang w:val="en-GB"/>
        </w:rPr>
        <w:t>ssociation</w:t>
      </w:r>
      <w:r w:rsidR="00DA750B" w:rsidRPr="00184185">
        <w:rPr>
          <w:rFonts w:ascii="Arial" w:hAnsi="Arial" w:cs="Arial"/>
          <w:sz w:val="20"/>
          <w:lang w:val="en-GB"/>
        </w:rPr>
        <w:t xml:space="preserve">: </w:t>
      </w:r>
      <w:r w:rsidR="00DA750B" w:rsidRPr="009B5F56">
        <w:rPr>
          <w:rFonts w:ascii="Arial" w:hAnsi="Arial" w:cs="Arial"/>
          <w:bCs/>
          <w:color w:val="0000FF"/>
          <w:sz w:val="20"/>
          <w:szCs w:val="20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9B5F56">
        <w:rPr>
          <w:rFonts w:ascii="Arial" w:hAnsi="Arial" w:cs="Arial"/>
          <w:bCs/>
          <w:color w:val="0000FF"/>
          <w:sz w:val="20"/>
          <w:szCs w:val="20"/>
          <w:lang w:val="en-GB"/>
        </w:rPr>
        <w:instrText xml:space="preserve"> FORMTEXT </w:instrText>
      </w:r>
      <w:r w:rsidR="00DA750B" w:rsidRPr="009B5F56">
        <w:rPr>
          <w:rFonts w:ascii="Arial" w:hAnsi="Arial" w:cs="Arial"/>
          <w:bCs/>
          <w:color w:val="0000FF"/>
          <w:sz w:val="20"/>
          <w:szCs w:val="20"/>
        </w:rPr>
      </w:r>
      <w:r w:rsidR="00DA750B" w:rsidRPr="009B5F56">
        <w:rPr>
          <w:rFonts w:ascii="Arial" w:hAnsi="Arial" w:cs="Arial"/>
          <w:bCs/>
          <w:color w:val="0000FF"/>
          <w:sz w:val="20"/>
          <w:szCs w:val="20"/>
        </w:rPr>
        <w:fldChar w:fldCharType="separate"/>
      </w:r>
      <w:r w:rsidR="00DA750B"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="00DA750B"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="00DA750B"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="00DA750B"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="00DA750B" w:rsidRPr="009B5F56">
        <w:rPr>
          <w:rFonts w:ascii="Arial" w:hAnsi="Arial" w:cs="Arial"/>
          <w:bCs/>
          <w:color w:val="0000FF"/>
          <w:sz w:val="20"/>
          <w:szCs w:val="20"/>
        </w:rPr>
        <w:t> </w:t>
      </w:r>
      <w:r w:rsidR="00DA750B" w:rsidRPr="009B5F56">
        <w:rPr>
          <w:rFonts w:ascii="Arial" w:hAnsi="Arial" w:cs="Arial"/>
          <w:bCs/>
          <w:color w:val="0000FF"/>
          <w:sz w:val="20"/>
          <w:szCs w:val="20"/>
        </w:rPr>
        <w:fldChar w:fldCharType="end"/>
      </w:r>
      <w:r w:rsidR="00DA750B" w:rsidRPr="00184185">
        <w:rPr>
          <w:rFonts w:ascii="Arial" w:hAnsi="Arial" w:cs="Arial"/>
          <w:lang w:val="en-GB"/>
        </w:rPr>
        <w:tab/>
      </w:r>
    </w:p>
    <w:p w14:paraId="511AD317" w14:textId="77777777" w:rsidR="00B447F2" w:rsidRPr="00184185" w:rsidRDefault="00B447F2" w:rsidP="00A143D2">
      <w:pPr>
        <w:spacing w:line="288" w:lineRule="auto"/>
        <w:rPr>
          <w:rFonts w:ascii="Arial" w:hAnsi="Arial" w:cs="Arial"/>
          <w:sz w:val="20"/>
          <w:lang w:val="en-GB"/>
        </w:rPr>
      </w:pPr>
    </w:p>
    <w:p w14:paraId="0D20EA35" w14:textId="77777777" w:rsidR="004B1D87" w:rsidRDefault="001653FE" w:rsidP="00400994">
      <w:pPr>
        <w:rPr>
          <w:rFonts w:ascii="Arial" w:hAnsi="Arial" w:cs="Arial"/>
          <w:i/>
          <w:sz w:val="20"/>
          <w:lang w:val="en-GB"/>
        </w:rPr>
      </w:pPr>
      <w:r w:rsidRPr="004B1D87">
        <w:rPr>
          <w:rFonts w:ascii="Arial" w:hAnsi="Arial" w:cs="Arial"/>
          <w:i/>
          <w:sz w:val="20"/>
          <w:lang w:val="en-GB"/>
        </w:rPr>
        <w:t>Please give a description of your complaint(s)</w:t>
      </w:r>
      <w:r w:rsidR="002D60E2" w:rsidRPr="004B1D87">
        <w:rPr>
          <w:rFonts w:ascii="Arial" w:hAnsi="Arial" w:cs="Arial"/>
          <w:i/>
          <w:sz w:val="20"/>
          <w:lang w:val="en-GB"/>
        </w:rPr>
        <w:t xml:space="preserve"> and write down details of what your complaint is about</w:t>
      </w:r>
      <w:r w:rsidR="004B1D87">
        <w:rPr>
          <w:rFonts w:ascii="Arial" w:hAnsi="Arial" w:cs="Arial"/>
          <w:i/>
          <w:sz w:val="20"/>
          <w:lang w:val="en-GB"/>
        </w:rPr>
        <w:t>.</w:t>
      </w:r>
    </w:p>
    <w:p w14:paraId="42C5A65B" w14:textId="77777777" w:rsidR="002D60E2" w:rsidRPr="004B1D87" w:rsidRDefault="004B1D87" w:rsidP="00400994">
      <w:pPr>
        <w:rPr>
          <w:rFonts w:ascii="Arial" w:hAnsi="Arial" w:cs="Arial"/>
          <w:i/>
          <w:sz w:val="20"/>
          <w:lang w:val="en-GB"/>
        </w:rPr>
      </w:pPr>
      <w:r w:rsidRPr="004B1D87">
        <w:rPr>
          <w:rFonts w:ascii="Arial" w:hAnsi="Arial" w:cs="Arial"/>
          <w:i/>
          <w:sz w:val="20"/>
          <w:lang w:val="en-GB"/>
        </w:rPr>
        <w:t>W</w:t>
      </w:r>
      <w:r w:rsidR="002D60E2" w:rsidRPr="004B1D87">
        <w:rPr>
          <w:rFonts w:ascii="Arial" w:hAnsi="Arial" w:cs="Arial"/>
          <w:i/>
          <w:sz w:val="20"/>
          <w:lang w:val="en-GB"/>
        </w:rPr>
        <w:t xml:space="preserve">hat </w:t>
      </w:r>
      <w:r w:rsidRPr="004B1D87">
        <w:rPr>
          <w:rFonts w:ascii="Arial" w:hAnsi="Arial" w:cs="Arial"/>
          <w:i/>
          <w:sz w:val="20"/>
          <w:lang w:val="en-GB"/>
        </w:rPr>
        <w:t xml:space="preserve">did </w:t>
      </w:r>
      <w:r w:rsidR="002D60E2" w:rsidRPr="004B1D87">
        <w:rPr>
          <w:rFonts w:ascii="Arial" w:hAnsi="Arial" w:cs="Arial"/>
          <w:i/>
          <w:sz w:val="20"/>
          <w:lang w:val="en-GB"/>
        </w:rPr>
        <w:t>the therapist or the practice for psycho</w:t>
      </w:r>
      <w:r w:rsidRPr="004B1D87">
        <w:rPr>
          <w:rFonts w:ascii="Arial" w:hAnsi="Arial" w:cs="Arial"/>
          <w:i/>
          <w:sz w:val="20"/>
          <w:lang w:val="en-GB"/>
        </w:rPr>
        <w:t xml:space="preserve">logical or pedagogical care </w:t>
      </w:r>
      <w:r w:rsidR="009655F5">
        <w:rPr>
          <w:rFonts w:ascii="Arial" w:hAnsi="Arial" w:cs="Arial"/>
          <w:i/>
          <w:sz w:val="20"/>
          <w:lang w:val="en-GB"/>
        </w:rPr>
        <w:t xml:space="preserve">do </w:t>
      </w:r>
      <w:r w:rsidR="002D60E2" w:rsidRPr="004B1D87">
        <w:rPr>
          <w:rFonts w:ascii="Arial" w:hAnsi="Arial" w:cs="Arial"/>
          <w:i/>
          <w:sz w:val="20"/>
          <w:lang w:val="en-GB"/>
        </w:rPr>
        <w:t>that shouldn’t have happened (or what should have happened but didn't).</w:t>
      </w:r>
    </w:p>
    <w:p w14:paraId="338BC641" w14:textId="77777777" w:rsidR="004B1D87" w:rsidRPr="004B1D87" w:rsidRDefault="004B1D87" w:rsidP="00400994">
      <w:pPr>
        <w:rPr>
          <w:rFonts w:ascii="Arial" w:hAnsi="Arial" w:cs="Arial"/>
          <w:i/>
          <w:sz w:val="20"/>
          <w:lang w:val="en-GB"/>
        </w:rPr>
      </w:pPr>
      <w:r w:rsidRPr="004B1D87">
        <w:rPr>
          <w:rFonts w:ascii="Arial" w:hAnsi="Arial" w:cs="Arial"/>
          <w:i/>
          <w:sz w:val="20"/>
          <w:lang w:val="en-GB"/>
        </w:rPr>
        <w:t>Whe</w:t>
      </w:r>
      <w:r w:rsidR="009655F5">
        <w:rPr>
          <w:rFonts w:ascii="Arial" w:hAnsi="Arial" w:cs="Arial"/>
          <w:i/>
          <w:sz w:val="20"/>
          <w:lang w:val="en-GB"/>
        </w:rPr>
        <w:t>n did this happen</w:t>
      </w:r>
      <w:r w:rsidRPr="004B1D87">
        <w:rPr>
          <w:rFonts w:ascii="Arial" w:hAnsi="Arial" w:cs="Arial"/>
          <w:i/>
          <w:sz w:val="20"/>
          <w:lang w:val="en-GB"/>
        </w:rPr>
        <w:t>?</w:t>
      </w:r>
    </w:p>
    <w:p w14:paraId="1441733F" w14:textId="77777777" w:rsidR="004B1D87" w:rsidRPr="009B5F56" w:rsidRDefault="004B1D87" w:rsidP="004B1D87">
      <w:pPr>
        <w:rPr>
          <w:rFonts w:ascii="Arial" w:hAnsi="Arial" w:cs="Arial"/>
          <w:sz w:val="20"/>
          <w:szCs w:val="20"/>
        </w:rPr>
      </w:pP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9B5F56">
        <w:rPr>
          <w:rFonts w:ascii="Arial" w:hAnsi="Arial" w:cs="Arial"/>
          <w:bCs/>
          <w:color w:val="0000FF"/>
          <w:sz w:val="20"/>
          <w:szCs w:val="20"/>
        </w:rPr>
        <w:instrText xml:space="preserve"> FORMTEXT </w:instrText>
      </w:r>
      <w:r w:rsidRPr="009B5F56">
        <w:rPr>
          <w:rFonts w:ascii="Arial" w:hAnsi="Arial" w:cs="Arial"/>
          <w:bCs/>
          <w:color w:val="0000FF"/>
          <w:sz w:val="20"/>
          <w:szCs w:val="20"/>
        </w:rPr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separate"/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end"/>
      </w:r>
    </w:p>
    <w:p w14:paraId="2DEF043D" w14:textId="77777777" w:rsidR="002D60E2" w:rsidRPr="002D60E2" w:rsidRDefault="002D60E2" w:rsidP="00A143D2">
      <w:pPr>
        <w:spacing w:line="288" w:lineRule="auto"/>
        <w:rPr>
          <w:rFonts w:ascii="Arial" w:hAnsi="Arial" w:cs="Arial"/>
          <w:sz w:val="20"/>
          <w:lang w:val="en-US"/>
        </w:rPr>
      </w:pPr>
    </w:p>
    <w:p w14:paraId="45827585" w14:textId="77777777" w:rsidR="004B1D87" w:rsidRDefault="004B1D87" w:rsidP="002D60E2">
      <w:pPr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>Please give a description of what you want to achiev</w:t>
      </w:r>
      <w:r w:rsidR="00D77FE4">
        <w:rPr>
          <w:rFonts w:ascii="Arial" w:hAnsi="Arial" w:cs="Arial"/>
          <w:i/>
          <w:sz w:val="20"/>
          <w:lang w:val="en-GB"/>
        </w:rPr>
        <w:t>e with filing in your complaint</w:t>
      </w:r>
      <w:r>
        <w:rPr>
          <w:rFonts w:ascii="Arial" w:hAnsi="Arial" w:cs="Arial"/>
          <w:i/>
          <w:sz w:val="20"/>
          <w:lang w:val="en-GB"/>
        </w:rPr>
        <w:t>?</w:t>
      </w:r>
    </w:p>
    <w:p w14:paraId="38E35598" w14:textId="77777777" w:rsidR="009655F5" w:rsidRDefault="001653FE" w:rsidP="002D60E2">
      <w:pPr>
        <w:rPr>
          <w:rFonts w:ascii="Arial" w:hAnsi="Arial" w:cs="Arial"/>
          <w:i/>
          <w:sz w:val="20"/>
          <w:lang w:val="en-GB"/>
        </w:rPr>
      </w:pPr>
      <w:r w:rsidRPr="00184185">
        <w:rPr>
          <w:rFonts w:ascii="Arial" w:hAnsi="Arial" w:cs="Arial"/>
          <w:i/>
          <w:sz w:val="20"/>
          <w:lang w:val="en-GB"/>
        </w:rPr>
        <w:t>What might help to reach a solution</w:t>
      </w:r>
      <w:r w:rsidR="00C036C6">
        <w:rPr>
          <w:rFonts w:ascii="Arial" w:hAnsi="Arial" w:cs="Arial"/>
          <w:i/>
          <w:sz w:val="20"/>
          <w:lang w:val="en-GB"/>
        </w:rPr>
        <w:t xml:space="preserve"> or to resolve your complaint</w:t>
      </w:r>
      <w:r w:rsidRPr="00184185">
        <w:rPr>
          <w:rFonts w:ascii="Arial" w:hAnsi="Arial" w:cs="Arial"/>
          <w:i/>
          <w:sz w:val="20"/>
          <w:lang w:val="en-GB"/>
        </w:rPr>
        <w:t>?</w:t>
      </w:r>
      <w:r w:rsidR="00663523">
        <w:rPr>
          <w:rFonts w:ascii="Arial" w:hAnsi="Arial" w:cs="Arial"/>
          <w:i/>
          <w:sz w:val="20"/>
          <w:lang w:val="en-GB"/>
        </w:rPr>
        <w:t xml:space="preserve"> </w:t>
      </w:r>
    </w:p>
    <w:p w14:paraId="04577FBD" w14:textId="77777777" w:rsidR="002D60E2" w:rsidRPr="002D60E2" w:rsidRDefault="00D77FE4" w:rsidP="002D60E2">
      <w:pPr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 xml:space="preserve">What </w:t>
      </w:r>
      <w:r w:rsidR="002D60E2" w:rsidRPr="002D60E2">
        <w:rPr>
          <w:rFonts w:ascii="Arial" w:hAnsi="Arial" w:cs="Arial"/>
          <w:i/>
          <w:sz w:val="20"/>
          <w:lang w:val="en-GB"/>
        </w:rPr>
        <w:t xml:space="preserve">would </w:t>
      </w:r>
      <w:r>
        <w:rPr>
          <w:rFonts w:ascii="Arial" w:hAnsi="Arial" w:cs="Arial"/>
          <w:i/>
          <w:sz w:val="20"/>
          <w:lang w:val="en-GB"/>
        </w:rPr>
        <w:t xml:space="preserve">you </w:t>
      </w:r>
      <w:r w:rsidR="002D60E2" w:rsidRPr="002D60E2">
        <w:rPr>
          <w:rFonts w:ascii="Arial" w:hAnsi="Arial" w:cs="Arial"/>
          <w:i/>
          <w:sz w:val="20"/>
          <w:lang w:val="en-GB"/>
        </w:rPr>
        <w:t>like the therapist to do</w:t>
      </w:r>
      <w:r>
        <w:rPr>
          <w:rFonts w:ascii="Arial" w:hAnsi="Arial" w:cs="Arial"/>
          <w:i/>
          <w:sz w:val="20"/>
          <w:lang w:val="en-GB"/>
        </w:rPr>
        <w:t>,</w:t>
      </w:r>
      <w:r w:rsidR="002D60E2" w:rsidRPr="002D60E2">
        <w:rPr>
          <w:rFonts w:ascii="Arial" w:hAnsi="Arial" w:cs="Arial"/>
          <w:i/>
          <w:sz w:val="20"/>
          <w:lang w:val="en-GB"/>
        </w:rPr>
        <w:t xml:space="preserve"> to put things right</w:t>
      </w:r>
      <w:r w:rsidR="004B1D87">
        <w:rPr>
          <w:rFonts w:ascii="Arial" w:hAnsi="Arial" w:cs="Arial"/>
          <w:i/>
          <w:sz w:val="20"/>
          <w:lang w:val="en-GB"/>
        </w:rPr>
        <w:t xml:space="preserve">? </w:t>
      </w:r>
    </w:p>
    <w:p w14:paraId="2BCC2F22" w14:textId="77777777" w:rsidR="008E394E" w:rsidRPr="009B5F56" w:rsidRDefault="008E394E" w:rsidP="008E394E">
      <w:pPr>
        <w:rPr>
          <w:rFonts w:ascii="Arial" w:hAnsi="Arial" w:cs="Arial"/>
          <w:sz w:val="20"/>
          <w:szCs w:val="20"/>
        </w:rPr>
      </w:pP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9B5F56">
        <w:rPr>
          <w:rFonts w:ascii="Arial" w:hAnsi="Arial" w:cs="Arial"/>
          <w:bCs/>
          <w:color w:val="0000FF"/>
          <w:sz w:val="20"/>
          <w:szCs w:val="20"/>
        </w:rPr>
        <w:instrText xml:space="preserve"> FORMTEXT </w:instrText>
      </w:r>
      <w:r w:rsidRPr="009B5F56">
        <w:rPr>
          <w:rFonts w:ascii="Arial" w:hAnsi="Arial" w:cs="Arial"/>
          <w:bCs/>
          <w:color w:val="0000FF"/>
          <w:sz w:val="20"/>
          <w:szCs w:val="20"/>
        </w:rPr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separate"/>
      </w:r>
      <w:r w:rsidR="005D56E7"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="005D56E7"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="005D56E7"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="005D56E7"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="005D56E7"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end"/>
      </w:r>
    </w:p>
    <w:p w14:paraId="5338EB0A" w14:textId="77777777" w:rsidR="00DC607D" w:rsidRDefault="00DC607D">
      <w:pPr>
        <w:rPr>
          <w:rFonts w:ascii="Arial" w:hAnsi="Arial" w:cs="Arial"/>
          <w:sz w:val="20"/>
        </w:rPr>
      </w:pPr>
    </w:p>
    <w:p w14:paraId="6528BC25" w14:textId="7E66F539" w:rsidR="005C37CC" w:rsidRDefault="005C37CC">
      <w:pPr>
        <w:rPr>
          <w:rFonts w:ascii="Arial" w:hAnsi="Arial" w:cs="Arial"/>
          <w:sz w:val="20"/>
        </w:rPr>
      </w:pPr>
      <w:r>
        <w:rPr>
          <w:rFonts w:cs="Arial"/>
          <w:b/>
          <w:sz w:val="24"/>
        </w:rPr>
        <w:pict w14:anchorId="7789D96C">
          <v:rect id="_x0000_i1028" style="width:0;height:1.5pt" o:hralign="center" o:hrstd="t" o:hr="t" fillcolor="#f0f0f0" stroked="f"/>
        </w:pict>
      </w:r>
    </w:p>
    <w:p w14:paraId="51BC7705" w14:textId="77777777" w:rsidR="00E17D63" w:rsidRDefault="00E17D63">
      <w:pPr>
        <w:spacing w:line="240" w:lineRule="auto"/>
        <w:rPr>
          <w:rFonts w:cs="Arial"/>
          <w:b/>
          <w:bCs/>
          <w:color w:val="6FB52B"/>
          <w:sz w:val="24"/>
          <w:lang w:val="en-GB"/>
        </w:rPr>
      </w:pPr>
      <w:r>
        <w:rPr>
          <w:lang w:val="en-GB"/>
        </w:rPr>
        <w:br w:type="page"/>
      </w:r>
    </w:p>
    <w:p w14:paraId="499DC79B" w14:textId="09C47B57" w:rsidR="004567DC" w:rsidRPr="00184185" w:rsidRDefault="004567DC" w:rsidP="005C37CC">
      <w:pPr>
        <w:pStyle w:val="Kop1"/>
        <w:rPr>
          <w:lang w:val="en-GB"/>
        </w:rPr>
      </w:pPr>
      <w:r w:rsidRPr="00184185">
        <w:rPr>
          <w:lang w:val="en-GB"/>
        </w:rPr>
        <w:lastRenderedPageBreak/>
        <w:t>Info</w:t>
      </w:r>
      <w:r w:rsidR="001653FE" w:rsidRPr="00184185">
        <w:rPr>
          <w:lang w:val="en-GB"/>
        </w:rPr>
        <w:t>rmation about the handling of your complaint(s)</w:t>
      </w:r>
    </w:p>
    <w:p w14:paraId="44FF7181" w14:textId="77777777" w:rsidR="004567DC" w:rsidRPr="00184185" w:rsidRDefault="004567DC">
      <w:pPr>
        <w:rPr>
          <w:rFonts w:ascii="Arial" w:hAnsi="Arial" w:cs="Arial"/>
          <w:sz w:val="20"/>
          <w:lang w:val="en-GB"/>
        </w:rPr>
      </w:pPr>
    </w:p>
    <w:p w14:paraId="16B246CB" w14:textId="77777777" w:rsidR="001653FE" w:rsidRPr="004B1D87" w:rsidRDefault="001653FE">
      <w:pPr>
        <w:rPr>
          <w:rFonts w:ascii="Arial" w:hAnsi="Arial" w:cs="Arial"/>
          <w:i/>
          <w:sz w:val="20"/>
          <w:lang w:val="en-GB"/>
        </w:rPr>
      </w:pPr>
      <w:r w:rsidRPr="004B1D87">
        <w:rPr>
          <w:rFonts w:ascii="Arial" w:hAnsi="Arial" w:cs="Arial"/>
          <w:i/>
          <w:sz w:val="20"/>
          <w:lang w:val="en-GB"/>
        </w:rPr>
        <w:t xml:space="preserve">Have you contacted the </w:t>
      </w:r>
      <w:r w:rsidR="00D77FE4">
        <w:rPr>
          <w:rFonts w:ascii="Arial" w:hAnsi="Arial" w:cs="Arial"/>
          <w:i/>
          <w:sz w:val="20"/>
          <w:lang w:val="en-GB"/>
        </w:rPr>
        <w:t>respondent (the person</w:t>
      </w:r>
      <w:r w:rsidR="00CA0BBE" w:rsidRPr="004B1D87">
        <w:rPr>
          <w:rFonts w:ascii="Arial" w:hAnsi="Arial" w:cs="Arial"/>
          <w:i/>
          <w:sz w:val="20"/>
          <w:lang w:val="en-GB"/>
        </w:rPr>
        <w:t xml:space="preserve"> you complain against)</w:t>
      </w:r>
      <w:r w:rsidRPr="004B1D87">
        <w:rPr>
          <w:rFonts w:ascii="Arial" w:hAnsi="Arial" w:cs="Arial"/>
          <w:i/>
          <w:sz w:val="20"/>
          <w:lang w:val="en-GB"/>
        </w:rPr>
        <w:t xml:space="preserve"> and/or </w:t>
      </w:r>
      <w:r w:rsidR="002F36D0" w:rsidRPr="004B1D87">
        <w:rPr>
          <w:rFonts w:ascii="Arial" w:hAnsi="Arial" w:cs="Arial"/>
          <w:i/>
          <w:sz w:val="20"/>
          <w:lang w:val="en-GB"/>
        </w:rPr>
        <w:t>his/her</w:t>
      </w:r>
      <w:r w:rsidRPr="004B1D87">
        <w:rPr>
          <w:rFonts w:ascii="Arial" w:hAnsi="Arial" w:cs="Arial"/>
          <w:i/>
          <w:sz w:val="20"/>
          <w:lang w:val="en-GB"/>
        </w:rPr>
        <w:t xml:space="preserve"> manager about your complaint(s)?</w:t>
      </w:r>
    </w:p>
    <w:p w14:paraId="5052A6EC" w14:textId="77777777" w:rsidR="00C955D4" w:rsidRPr="00184185" w:rsidRDefault="00C955D4" w:rsidP="00C955D4">
      <w:pPr>
        <w:spacing w:line="288" w:lineRule="auto"/>
        <w:rPr>
          <w:rFonts w:ascii="Arial" w:hAnsi="Arial" w:cs="Arial"/>
          <w:bCs/>
          <w:color w:val="0000FF"/>
          <w:lang w:val="en-GB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84185">
        <w:rPr>
          <w:rFonts w:ascii="Arial" w:hAnsi="Arial" w:cs="Arial"/>
          <w:b/>
          <w:bCs/>
          <w:sz w:val="20"/>
          <w:lang w:val="en-GB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 w:rsidR="001653FE" w:rsidRPr="00184185">
        <w:rPr>
          <w:rFonts w:ascii="Arial" w:hAnsi="Arial" w:cs="Arial"/>
          <w:bCs/>
          <w:sz w:val="20"/>
          <w:lang w:val="en-GB"/>
        </w:rPr>
        <w:t xml:space="preserve">  no, because</w:t>
      </w:r>
      <w:r w:rsidRPr="00184185">
        <w:rPr>
          <w:rFonts w:ascii="Arial" w:hAnsi="Arial" w:cs="Arial"/>
          <w:bCs/>
          <w:sz w:val="20"/>
          <w:lang w:val="en-GB"/>
        </w:rPr>
        <w:t xml:space="preserve">: 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9B5F56">
        <w:rPr>
          <w:rFonts w:ascii="Arial" w:hAnsi="Arial" w:cs="Arial"/>
          <w:bCs/>
          <w:color w:val="0000FF"/>
          <w:sz w:val="20"/>
          <w:szCs w:val="20"/>
          <w:lang w:val="en-GB"/>
        </w:rPr>
        <w:instrText xml:space="preserve"> FORMTEXT </w:instrText>
      </w:r>
      <w:r w:rsidRPr="009B5F56">
        <w:rPr>
          <w:rFonts w:ascii="Arial" w:hAnsi="Arial" w:cs="Arial"/>
          <w:bCs/>
          <w:color w:val="0000FF"/>
          <w:sz w:val="20"/>
          <w:szCs w:val="20"/>
        </w:rPr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separate"/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end"/>
      </w:r>
    </w:p>
    <w:p w14:paraId="0DDA8906" w14:textId="77777777" w:rsidR="00C955D4" w:rsidRDefault="00C955D4" w:rsidP="00C955D4">
      <w:pPr>
        <w:spacing w:line="288" w:lineRule="auto"/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84185">
        <w:rPr>
          <w:rFonts w:ascii="Arial" w:hAnsi="Arial" w:cs="Arial"/>
          <w:bCs/>
          <w:sz w:val="20"/>
          <w:lang w:val="en-GB"/>
        </w:rPr>
        <w:instrText xml:space="preserve"> FORMCHECKBOX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sz w:val="20"/>
        </w:rPr>
        <w:fldChar w:fldCharType="end"/>
      </w:r>
      <w:r w:rsidR="001653FE" w:rsidRPr="00184185">
        <w:rPr>
          <w:rFonts w:ascii="Arial" w:hAnsi="Arial" w:cs="Arial"/>
          <w:bCs/>
          <w:sz w:val="20"/>
          <w:lang w:val="en-GB"/>
        </w:rPr>
        <w:t xml:space="preserve">  yes, resulting in</w:t>
      </w:r>
      <w:r w:rsidRPr="00184185">
        <w:rPr>
          <w:rFonts w:ascii="Arial" w:hAnsi="Arial" w:cs="Arial"/>
          <w:bCs/>
          <w:sz w:val="20"/>
          <w:lang w:val="en-GB"/>
        </w:rPr>
        <w:t xml:space="preserve">: 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9B5F56">
        <w:rPr>
          <w:rFonts w:ascii="Arial" w:hAnsi="Arial" w:cs="Arial"/>
          <w:bCs/>
          <w:color w:val="0000FF"/>
          <w:sz w:val="20"/>
          <w:szCs w:val="20"/>
          <w:lang w:val="en-GB"/>
        </w:rPr>
        <w:instrText xml:space="preserve"> FORMTEXT </w:instrText>
      </w:r>
      <w:r w:rsidRPr="009B5F56">
        <w:rPr>
          <w:rFonts w:ascii="Arial" w:hAnsi="Arial" w:cs="Arial"/>
          <w:bCs/>
          <w:color w:val="0000FF"/>
          <w:sz w:val="20"/>
          <w:szCs w:val="20"/>
        </w:rPr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separate"/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end"/>
      </w:r>
    </w:p>
    <w:p w14:paraId="01D88D45" w14:textId="77777777" w:rsidR="00227FBD" w:rsidRDefault="00227FBD" w:rsidP="00C955D4">
      <w:pPr>
        <w:spacing w:line="288" w:lineRule="auto"/>
        <w:rPr>
          <w:rFonts w:ascii="Arial" w:hAnsi="Arial" w:cs="Arial"/>
          <w:bCs/>
          <w:color w:val="0000FF"/>
          <w:sz w:val="20"/>
          <w:szCs w:val="20"/>
        </w:rPr>
      </w:pPr>
    </w:p>
    <w:p w14:paraId="23506C40" w14:textId="4C0FCE10" w:rsidR="00227FBD" w:rsidRPr="00184185" w:rsidRDefault="00227FBD" w:rsidP="00C955D4">
      <w:pPr>
        <w:spacing w:line="288" w:lineRule="auto"/>
        <w:rPr>
          <w:rFonts w:ascii="Arial" w:hAnsi="Arial" w:cs="Arial"/>
          <w:bCs/>
          <w:color w:val="0000FF"/>
          <w:lang w:val="en-GB"/>
        </w:rPr>
      </w:pPr>
      <w:r>
        <w:rPr>
          <w:rFonts w:cs="Arial"/>
          <w:b/>
          <w:sz w:val="24"/>
        </w:rPr>
        <w:pict w14:anchorId="5663C1D4">
          <v:rect id="_x0000_i1029" style="width:0;height:1.5pt" o:hralign="center" o:hrstd="t" o:hr="t" fillcolor="#f0f0f0" stroked="f"/>
        </w:pict>
      </w:r>
    </w:p>
    <w:p w14:paraId="6358FB43" w14:textId="77777777" w:rsidR="0088476B" w:rsidRPr="00184185" w:rsidRDefault="0088476B" w:rsidP="005C37CC">
      <w:pPr>
        <w:pStyle w:val="Kop1"/>
        <w:rPr>
          <w:lang w:val="en-GB"/>
        </w:rPr>
      </w:pPr>
      <w:r w:rsidRPr="00184185">
        <w:rPr>
          <w:lang w:val="en-GB"/>
        </w:rPr>
        <w:t>Contact</w:t>
      </w:r>
    </w:p>
    <w:p w14:paraId="67AC18CC" w14:textId="77777777" w:rsidR="0088476B" w:rsidRPr="00184185" w:rsidRDefault="0088476B">
      <w:pPr>
        <w:rPr>
          <w:rFonts w:ascii="Arial" w:hAnsi="Arial" w:cs="Arial"/>
          <w:sz w:val="20"/>
          <w:lang w:val="en-GB"/>
        </w:rPr>
      </w:pPr>
    </w:p>
    <w:p w14:paraId="504033AF" w14:textId="760E5AB8" w:rsidR="00686518" w:rsidRPr="004B1D87" w:rsidRDefault="00686518">
      <w:pPr>
        <w:rPr>
          <w:rFonts w:ascii="Arial" w:hAnsi="Arial" w:cs="Arial"/>
          <w:i/>
          <w:sz w:val="20"/>
          <w:lang w:val="en-GB"/>
        </w:rPr>
      </w:pPr>
      <w:r w:rsidRPr="004B1D87">
        <w:rPr>
          <w:rFonts w:ascii="Arial" w:hAnsi="Arial" w:cs="Arial"/>
          <w:i/>
          <w:sz w:val="20"/>
          <w:lang w:val="en-GB"/>
        </w:rPr>
        <w:t>Please note your wishes about further contact with the complaints</w:t>
      </w:r>
      <w:r w:rsidR="002F36D0" w:rsidRPr="004B1D87">
        <w:rPr>
          <w:rFonts w:ascii="Arial" w:hAnsi="Arial" w:cs="Arial"/>
          <w:i/>
          <w:sz w:val="20"/>
          <w:lang w:val="en-GB"/>
        </w:rPr>
        <w:t xml:space="preserve"> </w:t>
      </w:r>
      <w:r w:rsidRPr="004B1D87">
        <w:rPr>
          <w:rFonts w:ascii="Arial" w:hAnsi="Arial" w:cs="Arial"/>
          <w:i/>
          <w:sz w:val="20"/>
          <w:lang w:val="en-GB"/>
        </w:rPr>
        <w:t xml:space="preserve">officer from </w:t>
      </w:r>
      <w:r w:rsidR="00227FBD">
        <w:rPr>
          <w:rFonts w:ascii="Arial" w:hAnsi="Arial" w:cs="Arial"/>
          <w:i/>
          <w:sz w:val="20"/>
          <w:lang w:val="en-GB"/>
        </w:rPr>
        <w:t>CKBZ</w:t>
      </w:r>
      <w:r w:rsidRPr="004B1D87">
        <w:rPr>
          <w:rFonts w:ascii="Arial" w:hAnsi="Arial" w:cs="Arial"/>
          <w:i/>
          <w:sz w:val="20"/>
          <w:lang w:val="en-GB"/>
        </w:rPr>
        <w:t>:</w:t>
      </w:r>
    </w:p>
    <w:p w14:paraId="4A0B97CA" w14:textId="77777777" w:rsidR="00686518" w:rsidRPr="00184185" w:rsidRDefault="00686518" w:rsidP="00686518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84185">
        <w:rPr>
          <w:rFonts w:ascii="Arial" w:hAnsi="Arial" w:cs="Arial"/>
          <w:b/>
          <w:bCs/>
          <w:sz w:val="20"/>
          <w:lang w:val="en-GB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 w:rsidRPr="00184185">
        <w:rPr>
          <w:rFonts w:ascii="Arial" w:hAnsi="Arial" w:cs="Arial"/>
          <w:bCs/>
          <w:sz w:val="20"/>
          <w:lang w:val="en-GB"/>
        </w:rPr>
        <w:t xml:space="preserve">  by telephone, best on 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9B5F56">
        <w:rPr>
          <w:rFonts w:ascii="Arial" w:hAnsi="Arial" w:cs="Arial"/>
          <w:bCs/>
          <w:color w:val="0000FF"/>
          <w:sz w:val="20"/>
          <w:szCs w:val="20"/>
          <w:lang w:val="en-GB"/>
        </w:rPr>
        <w:instrText xml:space="preserve"> FORMTEXT </w:instrText>
      </w:r>
      <w:r w:rsidRPr="009B5F56">
        <w:rPr>
          <w:rFonts w:ascii="Arial" w:hAnsi="Arial" w:cs="Arial"/>
          <w:bCs/>
          <w:color w:val="0000FF"/>
          <w:sz w:val="20"/>
          <w:szCs w:val="20"/>
        </w:rPr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separate"/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end"/>
      </w:r>
    </w:p>
    <w:p w14:paraId="39CB0AB5" w14:textId="77777777" w:rsidR="00686518" w:rsidRPr="00184185" w:rsidRDefault="00686518" w:rsidP="00686518">
      <w:pPr>
        <w:tabs>
          <w:tab w:val="left" w:pos="360"/>
        </w:tabs>
        <w:spacing w:line="288" w:lineRule="auto"/>
        <w:rPr>
          <w:rFonts w:ascii="Arial" w:hAnsi="Arial" w:cs="Arial"/>
          <w:bCs/>
          <w:i/>
          <w:sz w:val="20"/>
          <w:szCs w:val="20"/>
          <w:lang w:val="en-GB"/>
        </w:rPr>
      </w:pPr>
      <w:r w:rsidRPr="00184185">
        <w:rPr>
          <w:rFonts w:ascii="Arial" w:hAnsi="Arial" w:cs="Arial"/>
          <w:bCs/>
          <w:i/>
          <w:sz w:val="20"/>
          <w:szCs w:val="20"/>
          <w:lang w:val="en-GB"/>
        </w:rPr>
        <w:tab/>
        <w:t>(note days and times)</w:t>
      </w:r>
    </w:p>
    <w:p w14:paraId="3D6691ED" w14:textId="77777777" w:rsidR="00686518" w:rsidRPr="00184185" w:rsidRDefault="00686518" w:rsidP="00686518">
      <w:pPr>
        <w:spacing w:line="288" w:lineRule="auto"/>
        <w:rPr>
          <w:rFonts w:ascii="Arial" w:hAnsi="Arial" w:cs="Arial"/>
          <w:bCs/>
          <w:color w:val="0000FF"/>
          <w:lang w:val="en-GB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84185">
        <w:rPr>
          <w:rFonts w:ascii="Arial" w:hAnsi="Arial" w:cs="Arial"/>
          <w:b/>
          <w:bCs/>
          <w:sz w:val="20"/>
          <w:lang w:val="en-GB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 w:rsidRPr="00184185">
        <w:rPr>
          <w:rFonts w:ascii="Arial" w:hAnsi="Arial" w:cs="Arial"/>
          <w:bCs/>
          <w:sz w:val="20"/>
          <w:lang w:val="en-GB"/>
        </w:rPr>
        <w:t xml:space="preserve">  by email</w:t>
      </w:r>
    </w:p>
    <w:p w14:paraId="22F91893" w14:textId="77777777" w:rsidR="00686518" w:rsidRDefault="00686518" w:rsidP="00686518">
      <w:pPr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84185">
        <w:rPr>
          <w:rFonts w:ascii="Arial" w:hAnsi="Arial" w:cs="Arial"/>
          <w:bCs/>
          <w:sz w:val="20"/>
          <w:lang w:val="en-GB"/>
        </w:rPr>
        <w:instrText xml:space="preserve"> FORMCHECKBOX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sz w:val="20"/>
        </w:rPr>
        <w:fldChar w:fldCharType="end"/>
      </w:r>
      <w:r w:rsidRPr="00184185">
        <w:rPr>
          <w:rFonts w:ascii="Arial" w:hAnsi="Arial" w:cs="Arial"/>
          <w:bCs/>
          <w:sz w:val="20"/>
          <w:lang w:val="en-GB"/>
        </w:rPr>
        <w:t xml:space="preserve">  by: 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9B5F56">
        <w:rPr>
          <w:rFonts w:ascii="Arial" w:hAnsi="Arial" w:cs="Arial"/>
          <w:bCs/>
          <w:color w:val="0000FF"/>
          <w:sz w:val="20"/>
          <w:szCs w:val="20"/>
          <w:lang w:val="en-GB"/>
        </w:rPr>
        <w:instrText xml:space="preserve"> FORMTEXT </w:instrText>
      </w:r>
      <w:r w:rsidRPr="009B5F56">
        <w:rPr>
          <w:rFonts w:ascii="Arial" w:hAnsi="Arial" w:cs="Arial"/>
          <w:bCs/>
          <w:color w:val="0000FF"/>
          <w:sz w:val="20"/>
          <w:szCs w:val="20"/>
        </w:rPr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separate"/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noProof/>
          <w:color w:val="0000FF"/>
          <w:sz w:val="20"/>
          <w:szCs w:val="20"/>
        </w:rPr>
        <w:t> </w:t>
      </w:r>
      <w:r w:rsidRPr="009B5F56">
        <w:rPr>
          <w:rFonts w:ascii="Arial" w:hAnsi="Arial" w:cs="Arial"/>
          <w:bCs/>
          <w:color w:val="0000FF"/>
          <w:sz w:val="20"/>
          <w:szCs w:val="20"/>
        </w:rPr>
        <w:fldChar w:fldCharType="end"/>
      </w:r>
    </w:p>
    <w:p w14:paraId="781F35BE" w14:textId="77777777" w:rsidR="00D2488B" w:rsidRPr="00184185" w:rsidRDefault="00D2488B" w:rsidP="00686518">
      <w:pPr>
        <w:rPr>
          <w:rFonts w:ascii="Arial" w:hAnsi="Arial" w:cs="Arial"/>
          <w:sz w:val="20"/>
          <w:lang w:val="en-GB"/>
        </w:rPr>
      </w:pPr>
    </w:p>
    <w:p w14:paraId="49309352" w14:textId="77777777" w:rsidR="00686518" w:rsidRPr="00184185" w:rsidRDefault="00686518">
      <w:pPr>
        <w:pBdr>
          <w:bottom w:val="single" w:sz="12" w:space="1" w:color="auto"/>
        </w:pBdr>
        <w:rPr>
          <w:rFonts w:ascii="Arial" w:hAnsi="Arial" w:cs="Arial"/>
          <w:sz w:val="20"/>
          <w:lang w:val="en-GB"/>
        </w:rPr>
      </w:pPr>
    </w:p>
    <w:p w14:paraId="67909B69" w14:textId="77777777" w:rsidR="004B1D87" w:rsidRDefault="004B1D87">
      <w:pPr>
        <w:rPr>
          <w:rFonts w:ascii="Arial" w:hAnsi="Arial" w:cs="Arial"/>
          <w:i/>
          <w:sz w:val="20"/>
          <w:lang w:val="en-GB"/>
        </w:rPr>
      </w:pPr>
    </w:p>
    <w:p w14:paraId="4395CA19" w14:textId="5A9B39AE" w:rsidR="0049129E" w:rsidRDefault="0049129E" w:rsidP="0049129E">
      <w:pPr>
        <w:pStyle w:val="Kop1"/>
        <w:rPr>
          <w:lang w:val="en-GB"/>
        </w:rPr>
      </w:pPr>
      <w:r>
        <w:rPr>
          <w:lang w:val="en-GB"/>
        </w:rPr>
        <w:t>Next steps</w:t>
      </w:r>
    </w:p>
    <w:p w14:paraId="31A6F731" w14:textId="4A64FB81" w:rsidR="001653FE" w:rsidRPr="00184185" w:rsidRDefault="00EE3F3B" w:rsidP="0049129E">
      <w:pPr>
        <w:rPr>
          <w:lang w:val="en-GB"/>
        </w:rPr>
      </w:pPr>
      <w:r>
        <w:rPr>
          <w:lang w:val="en-GB"/>
        </w:rPr>
        <w:t>T</w:t>
      </w:r>
      <w:r w:rsidR="001653FE" w:rsidRPr="00184185">
        <w:rPr>
          <w:lang w:val="en-GB"/>
        </w:rPr>
        <w:t xml:space="preserve">he </w:t>
      </w:r>
      <w:r w:rsidR="002F36D0" w:rsidRPr="00184185">
        <w:rPr>
          <w:lang w:val="en-GB"/>
        </w:rPr>
        <w:t>complaints officer</w:t>
      </w:r>
      <w:r w:rsidR="001653FE" w:rsidRPr="00184185">
        <w:rPr>
          <w:lang w:val="en-GB"/>
        </w:rPr>
        <w:t xml:space="preserve"> will contact you within </w:t>
      </w:r>
      <w:r w:rsidR="00227FBD">
        <w:rPr>
          <w:lang w:val="en-GB"/>
        </w:rPr>
        <w:t>three</w:t>
      </w:r>
      <w:r w:rsidR="001653FE" w:rsidRPr="00184185">
        <w:rPr>
          <w:lang w:val="en-GB"/>
        </w:rPr>
        <w:t xml:space="preserve"> working days</w:t>
      </w:r>
      <w:r>
        <w:rPr>
          <w:lang w:val="en-GB"/>
        </w:rPr>
        <w:t>, a</w:t>
      </w:r>
      <w:r w:rsidRPr="00184185">
        <w:rPr>
          <w:lang w:val="en-GB"/>
        </w:rPr>
        <w:t xml:space="preserve">fter </w:t>
      </w:r>
      <w:r w:rsidR="00227FBD">
        <w:rPr>
          <w:lang w:val="en-GB"/>
        </w:rPr>
        <w:t>he</w:t>
      </w:r>
      <w:r>
        <w:rPr>
          <w:lang w:val="en-GB"/>
        </w:rPr>
        <w:t xml:space="preserve"> has </w:t>
      </w:r>
      <w:r w:rsidRPr="00184185">
        <w:rPr>
          <w:lang w:val="en-GB"/>
        </w:rPr>
        <w:t>receiv</w:t>
      </w:r>
      <w:r>
        <w:rPr>
          <w:lang w:val="en-GB"/>
        </w:rPr>
        <w:t>ed</w:t>
      </w:r>
      <w:r w:rsidRPr="00184185">
        <w:rPr>
          <w:lang w:val="en-GB"/>
        </w:rPr>
        <w:t xml:space="preserve"> your form (or your message asking to contact you)</w:t>
      </w:r>
      <w:r w:rsidR="001653FE" w:rsidRPr="00184185">
        <w:rPr>
          <w:lang w:val="en-GB"/>
        </w:rPr>
        <w:t>.</w:t>
      </w:r>
    </w:p>
    <w:p w14:paraId="6D65E9CA" w14:textId="3CDC66FA" w:rsidR="001653FE" w:rsidRPr="00184185" w:rsidRDefault="00227FBD" w:rsidP="0049129E">
      <w:pPr>
        <w:rPr>
          <w:lang w:val="en-GB"/>
        </w:rPr>
      </w:pPr>
      <w:r>
        <w:rPr>
          <w:lang w:val="en-GB"/>
        </w:rPr>
        <w:t>He</w:t>
      </w:r>
      <w:r w:rsidR="00686518" w:rsidRPr="00184185">
        <w:rPr>
          <w:lang w:val="en-GB"/>
        </w:rPr>
        <w:t xml:space="preserve"> will ask you (if necessary)</w:t>
      </w:r>
      <w:r w:rsidR="00EE3F3B">
        <w:rPr>
          <w:lang w:val="en-GB"/>
        </w:rPr>
        <w:t>,</w:t>
      </w:r>
      <w:r w:rsidR="00686518" w:rsidRPr="00184185">
        <w:rPr>
          <w:lang w:val="en-GB"/>
        </w:rPr>
        <w:t xml:space="preserve"> to further clarify your complaints and what you aim at with your complaints.</w:t>
      </w:r>
    </w:p>
    <w:p w14:paraId="79C6E629" w14:textId="77777777" w:rsidR="00DF3D06" w:rsidRPr="00184185" w:rsidRDefault="00686518" w:rsidP="0049129E">
      <w:pPr>
        <w:rPr>
          <w:lang w:val="en-GB"/>
        </w:rPr>
      </w:pPr>
      <w:r w:rsidRPr="00184185">
        <w:rPr>
          <w:lang w:val="en-GB"/>
        </w:rPr>
        <w:t xml:space="preserve">There will be considerations between you </w:t>
      </w:r>
      <w:r w:rsidR="00DF3D06" w:rsidRPr="00184185">
        <w:rPr>
          <w:lang w:val="en-GB"/>
        </w:rPr>
        <w:t xml:space="preserve">and the </w:t>
      </w:r>
      <w:r w:rsidR="002F36D0" w:rsidRPr="00184185">
        <w:rPr>
          <w:lang w:val="en-GB"/>
        </w:rPr>
        <w:t>complaints officer</w:t>
      </w:r>
      <w:r w:rsidR="00DF3D06" w:rsidRPr="00184185">
        <w:rPr>
          <w:lang w:val="en-GB"/>
        </w:rPr>
        <w:t xml:space="preserve"> </w:t>
      </w:r>
      <w:r w:rsidRPr="00184185">
        <w:rPr>
          <w:lang w:val="en-GB"/>
        </w:rPr>
        <w:t xml:space="preserve">about the steps </w:t>
      </w:r>
      <w:r w:rsidR="00DF3D06" w:rsidRPr="00184185">
        <w:rPr>
          <w:lang w:val="en-GB"/>
        </w:rPr>
        <w:t xml:space="preserve">to take. </w:t>
      </w:r>
    </w:p>
    <w:p w14:paraId="5E78B5CB" w14:textId="77777777" w:rsidR="00686518" w:rsidRPr="00184185" w:rsidRDefault="00DF3D06" w:rsidP="0049129E">
      <w:pPr>
        <w:rPr>
          <w:lang w:val="en-GB"/>
        </w:rPr>
      </w:pPr>
      <w:r w:rsidRPr="00184185">
        <w:rPr>
          <w:lang w:val="en-GB"/>
        </w:rPr>
        <w:t xml:space="preserve">If </w:t>
      </w:r>
      <w:r w:rsidR="00663523" w:rsidRPr="00184185">
        <w:rPr>
          <w:lang w:val="en-GB"/>
        </w:rPr>
        <w:t>necessary,</w:t>
      </w:r>
      <w:r w:rsidR="00686518" w:rsidRPr="00184185">
        <w:rPr>
          <w:lang w:val="en-GB"/>
        </w:rPr>
        <w:t xml:space="preserve"> the </w:t>
      </w:r>
      <w:r w:rsidR="002F36D0" w:rsidRPr="00184185">
        <w:rPr>
          <w:lang w:val="en-GB"/>
        </w:rPr>
        <w:t>complaints officer</w:t>
      </w:r>
      <w:r w:rsidR="00686518" w:rsidRPr="00184185">
        <w:rPr>
          <w:lang w:val="en-GB"/>
        </w:rPr>
        <w:t xml:space="preserve"> will provide you with information about other possibilities to put your compla</w:t>
      </w:r>
      <w:r w:rsidRPr="00184185">
        <w:rPr>
          <w:lang w:val="en-GB"/>
        </w:rPr>
        <w:t>int(s)</w:t>
      </w:r>
      <w:r w:rsidR="00686518" w:rsidRPr="00184185">
        <w:rPr>
          <w:lang w:val="en-GB"/>
        </w:rPr>
        <w:t xml:space="preserve"> forward and </w:t>
      </w:r>
      <w:r w:rsidR="004B1D87">
        <w:rPr>
          <w:lang w:val="en-GB"/>
        </w:rPr>
        <w:t xml:space="preserve">with general information </w:t>
      </w:r>
      <w:r w:rsidR="00686518" w:rsidRPr="00184185">
        <w:rPr>
          <w:lang w:val="en-GB"/>
        </w:rPr>
        <w:t>about professional standards.</w:t>
      </w:r>
    </w:p>
    <w:p w14:paraId="57E3132C" w14:textId="5B1E966A" w:rsidR="00D77FE4" w:rsidRDefault="00686518" w:rsidP="0049129E">
      <w:pPr>
        <w:rPr>
          <w:lang w:val="en-GB"/>
        </w:rPr>
      </w:pPr>
      <w:r w:rsidRPr="00184185">
        <w:rPr>
          <w:lang w:val="en-GB"/>
        </w:rPr>
        <w:t xml:space="preserve">The </w:t>
      </w:r>
      <w:r w:rsidR="002F36D0" w:rsidRPr="00184185">
        <w:rPr>
          <w:lang w:val="en-GB"/>
        </w:rPr>
        <w:t>complaints officer</w:t>
      </w:r>
      <w:r w:rsidR="00DF3D06" w:rsidRPr="00184185">
        <w:rPr>
          <w:lang w:val="en-GB"/>
        </w:rPr>
        <w:t xml:space="preserve"> is not allowed to </w:t>
      </w:r>
      <w:r w:rsidR="004F3126">
        <w:rPr>
          <w:lang w:val="en-GB"/>
        </w:rPr>
        <w:t xml:space="preserve">give an judgement. </w:t>
      </w:r>
      <w:r w:rsidR="0049129E">
        <w:rPr>
          <w:lang w:val="en-GB"/>
        </w:rPr>
        <w:t>H</w:t>
      </w:r>
      <w:r w:rsidR="004F3126">
        <w:rPr>
          <w:lang w:val="en-GB"/>
        </w:rPr>
        <w:t xml:space="preserve">e </w:t>
      </w:r>
      <w:r w:rsidR="009655F5">
        <w:rPr>
          <w:lang w:val="en-GB"/>
        </w:rPr>
        <w:t>will not take a</w:t>
      </w:r>
      <w:r w:rsidR="00D77FE4">
        <w:rPr>
          <w:lang w:val="en-GB"/>
        </w:rPr>
        <w:t>ny steps without informing you.</w:t>
      </w:r>
      <w:r w:rsidR="009655F5">
        <w:rPr>
          <w:lang w:val="en-GB"/>
        </w:rPr>
        <w:t xml:space="preserve"> </w:t>
      </w:r>
      <w:r w:rsidR="0049129E">
        <w:rPr>
          <w:lang w:val="en-GB"/>
        </w:rPr>
        <w:t>He</w:t>
      </w:r>
      <w:r w:rsidR="009655F5">
        <w:rPr>
          <w:lang w:val="en-GB"/>
        </w:rPr>
        <w:t xml:space="preserve"> </w:t>
      </w:r>
      <w:r w:rsidR="004F3126">
        <w:rPr>
          <w:lang w:val="en-GB"/>
        </w:rPr>
        <w:t xml:space="preserve">is not allowed to </w:t>
      </w:r>
      <w:r w:rsidR="00DF3D06" w:rsidRPr="00184185">
        <w:rPr>
          <w:lang w:val="en-GB"/>
        </w:rPr>
        <w:t>inform ‘third parties’</w:t>
      </w:r>
      <w:r w:rsidR="009655F5">
        <w:rPr>
          <w:lang w:val="en-GB"/>
        </w:rPr>
        <w:t xml:space="preserve"> about your</w:t>
      </w:r>
      <w:r w:rsidR="00D77FE4">
        <w:rPr>
          <w:lang w:val="en-GB"/>
        </w:rPr>
        <w:t xml:space="preserve"> complaints without your consent. </w:t>
      </w:r>
    </w:p>
    <w:p w14:paraId="3D636470" w14:textId="77777777" w:rsidR="00686518" w:rsidRPr="002F36D0" w:rsidRDefault="00686518" w:rsidP="0049129E">
      <w:pPr>
        <w:rPr>
          <w:lang w:val="en-US"/>
        </w:rPr>
      </w:pPr>
      <w:r w:rsidRPr="002F36D0">
        <w:rPr>
          <w:lang w:val="en-US"/>
        </w:rPr>
        <w:t>Your privacy will be respected.</w:t>
      </w:r>
    </w:p>
    <w:p w14:paraId="2910F448" w14:textId="77777777" w:rsidR="00DA750B" w:rsidRPr="002F36D0" w:rsidRDefault="00DA750B">
      <w:pPr>
        <w:rPr>
          <w:rFonts w:ascii="Arial" w:hAnsi="Arial" w:cs="Arial"/>
          <w:sz w:val="20"/>
          <w:lang w:val="en-US"/>
        </w:rPr>
      </w:pPr>
    </w:p>
    <w:p w14:paraId="0A782E99" w14:textId="77777777" w:rsidR="00D60A04" w:rsidRPr="002F36D0" w:rsidRDefault="00D60A04">
      <w:pPr>
        <w:rPr>
          <w:rFonts w:ascii="Arial" w:hAnsi="Arial" w:cs="Arial"/>
          <w:i/>
          <w:iCs/>
          <w:sz w:val="16"/>
          <w:szCs w:val="16"/>
          <w:lang w:val="en-US"/>
        </w:rPr>
      </w:pPr>
    </w:p>
    <w:sectPr w:rsidR="00D60A04" w:rsidRPr="002F36D0" w:rsidSect="005F08DA">
      <w:footerReference w:type="even" r:id="rId10"/>
      <w:footerReference w:type="default" r:id="rId11"/>
      <w:pgSz w:w="11906" w:h="16838"/>
      <w:pgMar w:top="1135" w:right="1416" w:bottom="1276" w:left="1418" w:header="709" w:footer="6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E40D" w14:textId="77777777" w:rsidR="00F1328B" w:rsidRDefault="00F1328B">
      <w:r>
        <w:separator/>
      </w:r>
    </w:p>
  </w:endnote>
  <w:endnote w:type="continuationSeparator" w:id="0">
    <w:p w14:paraId="5A1CE96B" w14:textId="77777777" w:rsidR="00F1328B" w:rsidRDefault="00F1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40BE" w14:textId="6EB7CB89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 w:rsidR="00474BBF">
      <w:rPr>
        <w:rStyle w:val="Paginanummer"/>
      </w:rPr>
      <w:fldChar w:fldCharType="separate"/>
    </w:r>
    <w:r w:rsidR="00474BBF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855A05A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79B7" w14:textId="77777777" w:rsidR="00DC607D" w:rsidRPr="000E5798" w:rsidRDefault="00DC607D">
    <w:pPr>
      <w:pStyle w:val="Voettekst"/>
      <w:framePr w:wrap="around" w:vAnchor="text" w:hAnchor="margin" w:xAlign="right" w:y="1"/>
      <w:rPr>
        <w:rStyle w:val="Paginanummer"/>
        <w:rFonts w:ascii="Arial" w:hAnsi="Arial" w:cs="Arial"/>
        <w:sz w:val="20"/>
        <w:szCs w:val="20"/>
      </w:rPr>
    </w:pPr>
    <w:r w:rsidRPr="000E5798">
      <w:rPr>
        <w:rStyle w:val="Paginanummer"/>
        <w:rFonts w:ascii="Arial" w:hAnsi="Arial" w:cs="Arial"/>
        <w:sz w:val="20"/>
        <w:szCs w:val="20"/>
      </w:rPr>
      <w:fldChar w:fldCharType="begin"/>
    </w:r>
    <w:r w:rsidRPr="000E5798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0E5798">
      <w:rPr>
        <w:rStyle w:val="Paginanummer"/>
        <w:rFonts w:ascii="Arial" w:hAnsi="Arial" w:cs="Arial"/>
        <w:sz w:val="20"/>
        <w:szCs w:val="20"/>
      </w:rPr>
      <w:fldChar w:fldCharType="separate"/>
    </w:r>
    <w:r w:rsidR="00D77FE4">
      <w:rPr>
        <w:rStyle w:val="Paginanummer"/>
        <w:rFonts w:ascii="Arial" w:hAnsi="Arial" w:cs="Arial"/>
        <w:noProof/>
        <w:sz w:val="20"/>
        <w:szCs w:val="20"/>
      </w:rPr>
      <w:t>1</w:t>
    </w:r>
    <w:r w:rsidRPr="000E5798">
      <w:rPr>
        <w:rStyle w:val="Paginanummer"/>
        <w:rFonts w:ascii="Arial" w:hAnsi="Arial" w:cs="Arial"/>
        <w:sz w:val="20"/>
        <w:szCs w:val="20"/>
      </w:rPr>
      <w:fldChar w:fldCharType="end"/>
    </w:r>
  </w:p>
  <w:p w14:paraId="177F8E8C" w14:textId="77777777" w:rsidR="008E394E" w:rsidRPr="00C85A55" w:rsidRDefault="00EE3F3B" w:rsidP="00C85A55">
    <w:pPr>
      <w:pStyle w:val="Voettekst"/>
      <w:rPr>
        <w:rFonts w:cs="Calibri"/>
        <w:i/>
        <w:iCs/>
        <w:color w:val="6FB52B"/>
        <w:sz w:val="20"/>
        <w:szCs w:val="20"/>
      </w:rPr>
    </w:pPr>
    <w:proofErr w:type="spellStart"/>
    <w:r w:rsidRPr="00C85A55">
      <w:rPr>
        <w:rFonts w:cs="Calibri"/>
        <w:i/>
        <w:iCs/>
        <w:color w:val="6FB52B"/>
        <w:sz w:val="20"/>
        <w:szCs w:val="20"/>
      </w:rPr>
      <w:t>Complaints</w:t>
    </w:r>
    <w:proofErr w:type="spellEnd"/>
    <w:r w:rsidRPr="00C85A55">
      <w:rPr>
        <w:rFonts w:cs="Calibri"/>
        <w:i/>
        <w:iCs/>
        <w:color w:val="6FB52B"/>
        <w:sz w:val="20"/>
        <w:szCs w:val="20"/>
      </w:rPr>
      <w:t xml:space="preserve"> form</w:t>
    </w:r>
  </w:p>
  <w:p w14:paraId="06EA0BA2" w14:textId="078FF609" w:rsidR="00DC607D" w:rsidRPr="00DA1755" w:rsidRDefault="00A143D2" w:rsidP="00C85A55">
    <w:pPr>
      <w:pStyle w:val="Voettekst"/>
      <w:rPr>
        <w:rFonts w:cs="Calibri"/>
        <w:i/>
        <w:iCs/>
        <w:color w:val="6FB52B"/>
        <w:sz w:val="20"/>
        <w:szCs w:val="20"/>
      </w:rPr>
    </w:pPr>
    <w:r w:rsidRPr="00C85A55">
      <w:rPr>
        <w:rFonts w:cs="Calibri"/>
        <w:i/>
        <w:iCs/>
        <w:color w:val="6FB52B"/>
        <w:sz w:val="20"/>
        <w:szCs w:val="20"/>
      </w:rPr>
      <w:t>Klachtenregeling psychische en pedagogische zorg P3NL</w:t>
    </w:r>
    <w:r w:rsidR="00DA1755">
      <w:rPr>
        <w:rFonts w:cs="Calibri"/>
        <w:i/>
        <w:iCs/>
        <w:color w:val="6FB52B"/>
        <w:sz w:val="20"/>
        <w:szCs w:val="20"/>
      </w:rPr>
      <w:t xml:space="preserve"> </w:t>
    </w:r>
    <w:r w:rsidR="00D77FE4" w:rsidRPr="00C85A55">
      <w:rPr>
        <w:rFonts w:cs="Calibri"/>
        <w:i/>
        <w:iCs/>
        <w:color w:val="6FB52B"/>
        <w:sz w:val="20"/>
        <w:szCs w:val="32"/>
        <w:lang w:val="fr-FR"/>
      </w:rPr>
      <w:t>(</w:t>
    </w:r>
    <w:proofErr w:type="spellStart"/>
    <w:r w:rsidR="00C85A55" w:rsidRPr="00C85A55">
      <w:rPr>
        <w:rFonts w:cs="Calibri"/>
        <w:i/>
        <w:iCs/>
        <w:color w:val="6FB52B"/>
        <w:sz w:val="20"/>
        <w:szCs w:val="32"/>
        <w:lang w:val="fr-FR"/>
      </w:rPr>
      <w:t>January</w:t>
    </w:r>
    <w:proofErr w:type="spellEnd"/>
    <w:r w:rsidR="00C85A55" w:rsidRPr="00C85A55">
      <w:rPr>
        <w:rFonts w:cs="Calibri"/>
        <w:i/>
        <w:iCs/>
        <w:color w:val="6FB52B"/>
        <w:sz w:val="20"/>
        <w:szCs w:val="32"/>
        <w:lang w:val="fr-FR"/>
      </w:rPr>
      <w:t xml:space="preserve"> 2025</w:t>
    </w:r>
    <w:r w:rsidR="004B1D87" w:rsidRPr="00C85A55">
      <w:rPr>
        <w:rFonts w:cs="Calibri"/>
        <w:i/>
        <w:iCs/>
        <w:color w:val="6FB52B"/>
        <w:sz w:val="20"/>
        <w:szCs w:val="32"/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FC9D" w14:textId="77777777" w:rsidR="00F1328B" w:rsidRDefault="00F1328B">
      <w:r>
        <w:separator/>
      </w:r>
    </w:p>
  </w:footnote>
  <w:footnote w:type="continuationSeparator" w:id="0">
    <w:p w14:paraId="05CCEE50" w14:textId="77777777" w:rsidR="00F1328B" w:rsidRDefault="00F1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EF6BB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34085"/>
    <w:multiLevelType w:val="hybridMultilevel"/>
    <w:tmpl w:val="9B189252"/>
    <w:lvl w:ilvl="0" w:tplc="6E508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47409"/>
    <w:multiLevelType w:val="hybridMultilevel"/>
    <w:tmpl w:val="086689E8"/>
    <w:lvl w:ilvl="0" w:tplc="D0B8BB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45B65"/>
    <w:multiLevelType w:val="multilevel"/>
    <w:tmpl w:val="FC04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65813"/>
    <w:multiLevelType w:val="multilevel"/>
    <w:tmpl w:val="45D6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70E5D"/>
    <w:multiLevelType w:val="hybridMultilevel"/>
    <w:tmpl w:val="8CC4A194"/>
    <w:lvl w:ilvl="0" w:tplc="6E508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45A1"/>
    <w:multiLevelType w:val="hybridMultilevel"/>
    <w:tmpl w:val="DEA032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448923">
    <w:abstractNumId w:val="3"/>
  </w:num>
  <w:num w:numId="2" w16cid:durableId="2134907956">
    <w:abstractNumId w:val="2"/>
  </w:num>
  <w:num w:numId="3" w16cid:durableId="530923891">
    <w:abstractNumId w:val="9"/>
  </w:num>
  <w:num w:numId="4" w16cid:durableId="732780119">
    <w:abstractNumId w:val="7"/>
  </w:num>
  <w:num w:numId="5" w16cid:durableId="262803812">
    <w:abstractNumId w:val="0"/>
  </w:num>
  <w:num w:numId="6" w16cid:durableId="1316910584">
    <w:abstractNumId w:val="4"/>
  </w:num>
  <w:num w:numId="7" w16cid:durableId="1936011699">
    <w:abstractNumId w:val="5"/>
  </w:num>
  <w:num w:numId="8" w16cid:durableId="1738088186">
    <w:abstractNumId w:val="6"/>
  </w:num>
  <w:num w:numId="9" w16cid:durableId="266814044">
    <w:abstractNumId w:val="10"/>
  </w:num>
  <w:num w:numId="10" w16cid:durableId="444739770">
    <w:abstractNumId w:val="1"/>
  </w:num>
  <w:num w:numId="11" w16cid:durableId="977103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Xy0EPy7MAEg2wEFAj7b9S8ePCD3x7J0y8uetDmItaujUMEMi7CQ6cgEq6/zBIaOnPkfOk/uyaf/7NFY7Y5fYg==" w:salt="DLwnjMLuR+Khlg7S5N6wZ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F1"/>
    <w:rsid w:val="00015954"/>
    <w:rsid w:val="0007358A"/>
    <w:rsid w:val="000C0FFD"/>
    <w:rsid w:val="000D0792"/>
    <w:rsid w:val="000D58CD"/>
    <w:rsid w:val="000E2414"/>
    <w:rsid w:val="000E5798"/>
    <w:rsid w:val="000F32D6"/>
    <w:rsid w:val="001653FE"/>
    <w:rsid w:val="00182127"/>
    <w:rsid w:val="001837FC"/>
    <w:rsid w:val="00184185"/>
    <w:rsid w:val="00193CF6"/>
    <w:rsid w:val="001C7A3A"/>
    <w:rsid w:val="00224E87"/>
    <w:rsid w:val="00227FBD"/>
    <w:rsid w:val="002446AC"/>
    <w:rsid w:val="0024750F"/>
    <w:rsid w:val="002A35C7"/>
    <w:rsid w:val="002A527D"/>
    <w:rsid w:val="002B0F46"/>
    <w:rsid w:val="002D1A17"/>
    <w:rsid w:val="002D60E2"/>
    <w:rsid w:val="002D722C"/>
    <w:rsid w:val="002F36D0"/>
    <w:rsid w:val="00307DF1"/>
    <w:rsid w:val="00343E3A"/>
    <w:rsid w:val="00356788"/>
    <w:rsid w:val="00363864"/>
    <w:rsid w:val="00372114"/>
    <w:rsid w:val="00386892"/>
    <w:rsid w:val="00397DEF"/>
    <w:rsid w:val="003C4B73"/>
    <w:rsid w:val="003E6D58"/>
    <w:rsid w:val="003E7B32"/>
    <w:rsid w:val="003E7F61"/>
    <w:rsid w:val="00400994"/>
    <w:rsid w:val="004567DC"/>
    <w:rsid w:val="004577EF"/>
    <w:rsid w:val="00474BBF"/>
    <w:rsid w:val="004847BF"/>
    <w:rsid w:val="0049129E"/>
    <w:rsid w:val="004B1D87"/>
    <w:rsid w:val="004F3126"/>
    <w:rsid w:val="004F6452"/>
    <w:rsid w:val="00520F6F"/>
    <w:rsid w:val="00533C7E"/>
    <w:rsid w:val="00544707"/>
    <w:rsid w:val="00567236"/>
    <w:rsid w:val="00576AF6"/>
    <w:rsid w:val="00586D76"/>
    <w:rsid w:val="0059095E"/>
    <w:rsid w:val="005B0D1F"/>
    <w:rsid w:val="005C37CC"/>
    <w:rsid w:val="005D56E7"/>
    <w:rsid w:val="005E2593"/>
    <w:rsid w:val="005F08DA"/>
    <w:rsid w:val="00615049"/>
    <w:rsid w:val="0062285A"/>
    <w:rsid w:val="00663523"/>
    <w:rsid w:val="00663FBA"/>
    <w:rsid w:val="00667C40"/>
    <w:rsid w:val="00686518"/>
    <w:rsid w:val="00694767"/>
    <w:rsid w:val="006B4097"/>
    <w:rsid w:val="0073017F"/>
    <w:rsid w:val="00781834"/>
    <w:rsid w:val="00797D56"/>
    <w:rsid w:val="007D2CF8"/>
    <w:rsid w:val="007D3506"/>
    <w:rsid w:val="007F34B8"/>
    <w:rsid w:val="007F4920"/>
    <w:rsid w:val="00836F9E"/>
    <w:rsid w:val="0088476B"/>
    <w:rsid w:val="0089011D"/>
    <w:rsid w:val="008B1DE2"/>
    <w:rsid w:val="008C2DF3"/>
    <w:rsid w:val="008C6579"/>
    <w:rsid w:val="008E19ED"/>
    <w:rsid w:val="008E394E"/>
    <w:rsid w:val="008F3ACA"/>
    <w:rsid w:val="009317A3"/>
    <w:rsid w:val="009323CE"/>
    <w:rsid w:val="009655F5"/>
    <w:rsid w:val="00985720"/>
    <w:rsid w:val="00991D45"/>
    <w:rsid w:val="009B5F56"/>
    <w:rsid w:val="009B6073"/>
    <w:rsid w:val="009E060B"/>
    <w:rsid w:val="00A1190F"/>
    <w:rsid w:val="00A143D2"/>
    <w:rsid w:val="00A66E79"/>
    <w:rsid w:val="00AC4BED"/>
    <w:rsid w:val="00AE25A0"/>
    <w:rsid w:val="00AF11FC"/>
    <w:rsid w:val="00B447F2"/>
    <w:rsid w:val="00B54CA4"/>
    <w:rsid w:val="00B57C8C"/>
    <w:rsid w:val="00BA73C1"/>
    <w:rsid w:val="00C036C6"/>
    <w:rsid w:val="00C07BE5"/>
    <w:rsid w:val="00C45585"/>
    <w:rsid w:val="00C829FA"/>
    <w:rsid w:val="00C85A55"/>
    <w:rsid w:val="00C955D4"/>
    <w:rsid w:val="00CA0BBE"/>
    <w:rsid w:val="00CB12EC"/>
    <w:rsid w:val="00CB3FA5"/>
    <w:rsid w:val="00CD4635"/>
    <w:rsid w:val="00CF4FFC"/>
    <w:rsid w:val="00D2488B"/>
    <w:rsid w:val="00D60A04"/>
    <w:rsid w:val="00D75226"/>
    <w:rsid w:val="00D77FE4"/>
    <w:rsid w:val="00D9275D"/>
    <w:rsid w:val="00DA00B9"/>
    <w:rsid w:val="00DA1755"/>
    <w:rsid w:val="00DA750B"/>
    <w:rsid w:val="00DC46CF"/>
    <w:rsid w:val="00DC607D"/>
    <w:rsid w:val="00DE4744"/>
    <w:rsid w:val="00DF3D06"/>
    <w:rsid w:val="00E17D63"/>
    <w:rsid w:val="00E2633F"/>
    <w:rsid w:val="00E34152"/>
    <w:rsid w:val="00E931E4"/>
    <w:rsid w:val="00EA5771"/>
    <w:rsid w:val="00EA6E2C"/>
    <w:rsid w:val="00EB3C8B"/>
    <w:rsid w:val="00EE3F3B"/>
    <w:rsid w:val="00F1328B"/>
    <w:rsid w:val="00F25AE2"/>
    <w:rsid w:val="00F30128"/>
    <w:rsid w:val="00F46D34"/>
    <w:rsid w:val="00F612F1"/>
    <w:rsid w:val="00F9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6E396"/>
  <w15:chartTrackingRefBased/>
  <w15:docId w15:val="{68FC026C-9904-41AB-9382-2A434178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2E2B"/>
    <w:pPr>
      <w:spacing w:line="259" w:lineRule="auto"/>
    </w:pPr>
    <w:rPr>
      <w:rFonts w:ascii="Calibri" w:hAnsi="Calibri"/>
      <w:sz w:val="22"/>
      <w:szCs w:val="24"/>
    </w:rPr>
  </w:style>
  <w:style w:type="paragraph" w:styleId="Kop1">
    <w:name w:val="heading 1"/>
    <w:basedOn w:val="Standaard"/>
    <w:next w:val="Standaard"/>
    <w:qFormat/>
    <w:rsid w:val="008B1DE2"/>
    <w:pPr>
      <w:keepNext/>
      <w:spacing w:before="240" w:after="120"/>
      <w:outlineLvl w:val="0"/>
    </w:pPr>
    <w:rPr>
      <w:rFonts w:cs="Arial"/>
      <w:b/>
      <w:bCs/>
      <w:color w:val="6FB52B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styleId="Nadruk">
    <w:name w:val="Emphasis"/>
    <w:uiPriority w:val="20"/>
    <w:qFormat/>
    <w:rsid w:val="00184185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4FF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72"/>
    <w:qFormat/>
    <w:rsid w:val="00CF4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elijkmeldpuntzorg.nl/files/2018-07/20180320%20IGJ%20LMZ-engels-3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ernment.nl/topics/quality-of-healthcare/healthcare-quality-complaints-and-disputes-act-wkkg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lachten@cbkz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rechts.dot</Template>
  <TotalTime>1</TotalTime>
  <Pages>3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5660</CharactersWithSpaces>
  <SharedDoc>false</SharedDoc>
  <HLinks>
    <vt:vector size="18" baseType="variant">
      <vt:variant>
        <vt:i4>1704042</vt:i4>
      </vt:variant>
      <vt:variant>
        <vt:i4>9</vt:i4>
      </vt:variant>
      <vt:variant>
        <vt:i4>0</vt:i4>
      </vt:variant>
      <vt:variant>
        <vt:i4>5</vt:i4>
      </vt:variant>
      <vt:variant>
        <vt:lpwstr>mailto:P3NL@klachtencompany.nl</vt:lpwstr>
      </vt:variant>
      <vt:variant>
        <vt:lpwstr/>
      </vt:variant>
      <vt:variant>
        <vt:i4>1704042</vt:i4>
      </vt:variant>
      <vt:variant>
        <vt:i4>6</vt:i4>
      </vt:variant>
      <vt:variant>
        <vt:i4>0</vt:i4>
      </vt:variant>
      <vt:variant>
        <vt:i4>5</vt:i4>
      </vt:variant>
      <vt:variant>
        <vt:lpwstr>mailto:P3NL@Klachtencompany.nl</vt:lpwstr>
      </vt:variant>
      <vt:variant>
        <vt:lpwstr/>
      </vt:variant>
      <vt:variant>
        <vt:i4>1900609</vt:i4>
      </vt:variant>
      <vt:variant>
        <vt:i4>3</vt:i4>
      </vt:variant>
      <vt:variant>
        <vt:i4>0</vt:i4>
      </vt:variant>
      <vt:variant>
        <vt:i4>5</vt:i4>
      </vt:variant>
      <vt:variant>
        <vt:lpwstr>http://www.landelijkmeldpuntzorg.nl/files/2018-07/20180320 IGJ LMZ-engels-3e.pdf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Rianne Groen</cp:lastModifiedBy>
  <cp:revision>3</cp:revision>
  <cp:lastPrinted>2019-03-20T07:51:00Z</cp:lastPrinted>
  <dcterms:created xsi:type="dcterms:W3CDTF">2025-02-10T14:36:00Z</dcterms:created>
  <dcterms:modified xsi:type="dcterms:W3CDTF">2025-02-10T14:36:00Z</dcterms:modified>
</cp:coreProperties>
</file>